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AB56" w14:textId="7659A100" w:rsidR="00D722B2" w:rsidRDefault="008C33E2" w:rsidP="008C33E2">
      <w:pPr>
        <w:pStyle w:val="Titre1"/>
      </w:pPr>
      <w:r>
        <w:t xml:space="preserve">BUREAUTIQUE </w:t>
      </w:r>
      <w:r w:rsidR="00CA3666">
        <w:t>WORD</w:t>
      </w:r>
      <w:r>
        <w:t xml:space="preserve"> – Créez votre programme</w:t>
      </w:r>
    </w:p>
    <w:p w14:paraId="604C0E03" w14:textId="2BA64B59" w:rsidR="008C33E2" w:rsidRDefault="008C33E2" w:rsidP="008C33E2">
      <w:r w:rsidRPr="008C33E2">
        <w:rPr>
          <w:rStyle w:val="Titre2Car"/>
        </w:rPr>
        <w:t>Votre nom et prénom</w:t>
      </w:r>
      <w:r>
        <w:t> :</w:t>
      </w:r>
      <w:sdt>
        <w:sdtPr>
          <w:id w:val="-1701393276"/>
          <w:placeholder>
            <w:docPart w:val="DefaultPlaceholder_-1854013440"/>
          </w:placeholder>
          <w:showingPlcHdr/>
        </w:sdtPr>
        <w:sdtEndPr/>
        <w:sdtContent>
          <w:r w:rsidRPr="002D0210">
            <w:rPr>
              <w:rStyle w:val="Textedelespacerserv"/>
            </w:rPr>
            <w:t>Cliquez ou appuyez ici pour entrer du texte.</w:t>
          </w:r>
        </w:sdtContent>
      </w:sdt>
    </w:p>
    <w:p w14:paraId="6075303E" w14:textId="3BC3E9C5" w:rsidR="008C33E2" w:rsidRDefault="008C33E2" w:rsidP="008C33E2">
      <w:r w:rsidRPr="008C33E2">
        <w:rPr>
          <w:rStyle w:val="Titre2Car"/>
        </w:rPr>
        <w:t xml:space="preserve">Votre adresse </w:t>
      </w:r>
      <w:proofErr w:type="gramStart"/>
      <w:r w:rsidRPr="008C33E2">
        <w:rPr>
          <w:rStyle w:val="Titre2Car"/>
        </w:rPr>
        <w:t>mail</w:t>
      </w:r>
      <w:proofErr w:type="gramEnd"/>
      <w:r w:rsidRPr="008C33E2">
        <w:rPr>
          <w:rStyle w:val="Titre2Car"/>
        </w:rPr>
        <w:t> :</w:t>
      </w:r>
      <w:sdt>
        <w:sdtPr>
          <w:id w:val="-1613349719"/>
          <w:placeholder>
            <w:docPart w:val="DefaultPlaceholder_-1854013440"/>
          </w:placeholder>
          <w:showingPlcHdr/>
        </w:sdtPr>
        <w:sdtEndPr/>
        <w:sdtContent>
          <w:r w:rsidRPr="002D0210">
            <w:rPr>
              <w:rStyle w:val="Textedelespacerserv"/>
            </w:rPr>
            <w:t>Cliquez ou appuyez ici pour entrer du texte.</w:t>
          </w:r>
        </w:sdtContent>
      </w:sdt>
    </w:p>
    <w:p w14:paraId="0B86E496" w14:textId="640C75A3" w:rsidR="008C33E2" w:rsidRDefault="008C33E2" w:rsidP="008C33E2">
      <w:r w:rsidRPr="008C33E2">
        <w:rPr>
          <w:rStyle w:val="Titre2Car"/>
        </w:rPr>
        <w:t>Votre num</w:t>
      </w:r>
      <w:r w:rsidR="001F2517">
        <w:rPr>
          <w:rStyle w:val="Titre2Car"/>
        </w:rPr>
        <w:t>é</w:t>
      </w:r>
      <w:r w:rsidRPr="008C33E2">
        <w:rPr>
          <w:rStyle w:val="Titre2Car"/>
        </w:rPr>
        <w:t>ro de téléphone</w:t>
      </w:r>
      <w:r>
        <w:t> :</w:t>
      </w:r>
      <w:sdt>
        <w:sdtPr>
          <w:id w:val="-362362886"/>
          <w:placeholder>
            <w:docPart w:val="DefaultPlaceholder_-1854013440"/>
          </w:placeholder>
          <w:showingPlcHdr/>
        </w:sdtPr>
        <w:sdtEndPr/>
        <w:sdtContent>
          <w:r w:rsidR="001F2517" w:rsidRPr="002D0210">
            <w:rPr>
              <w:rStyle w:val="Textedelespacerserv"/>
            </w:rPr>
            <w:t>Cliquez ou appuyez ici pour entrer du texte.</w:t>
          </w:r>
        </w:sdtContent>
      </w:sdt>
    </w:p>
    <w:p w14:paraId="22BA4F7D" w14:textId="705DD17F" w:rsidR="008C33E2" w:rsidRDefault="008C33E2" w:rsidP="008C33E2">
      <w:r w:rsidRPr="008C33E2">
        <w:rPr>
          <w:rStyle w:val="Titre2Car"/>
        </w:rPr>
        <w:t>Nom de votre société</w:t>
      </w:r>
      <w:r>
        <w:t xml:space="preserve"> : </w:t>
      </w:r>
      <w:sdt>
        <w:sdtPr>
          <w:id w:val="-321819573"/>
          <w:placeholder>
            <w:docPart w:val="DefaultPlaceholder_-1854013440"/>
          </w:placeholder>
          <w:showingPlcHdr/>
        </w:sdtPr>
        <w:sdtEndPr/>
        <w:sdtContent>
          <w:r w:rsidRPr="002D0210">
            <w:rPr>
              <w:rStyle w:val="Textedelespacerserv"/>
            </w:rPr>
            <w:t>Cliquez ou appuyez ici pour entrer du texte.</w:t>
          </w:r>
        </w:sdtContent>
      </w:sdt>
    </w:p>
    <w:p w14:paraId="4F4EBBE7" w14:textId="7C0613D2" w:rsidR="008C33E2" w:rsidRDefault="008C33E2" w:rsidP="008C33E2">
      <w:r w:rsidRPr="008C33E2">
        <w:rPr>
          <w:rStyle w:val="Titre2Car"/>
        </w:rPr>
        <w:t>Votre fonction</w:t>
      </w:r>
      <w:r>
        <w:t xml:space="preserve"> : </w:t>
      </w:r>
      <w:sdt>
        <w:sdtPr>
          <w:id w:val="1498531532"/>
          <w:placeholder>
            <w:docPart w:val="DefaultPlaceholder_-1854013440"/>
          </w:placeholder>
          <w:showingPlcHdr/>
        </w:sdtPr>
        <w:sdtEndPr/>
        <w:sdtContent>
          <w:r w:rsidRPr="002D0210">
            <w:rPr>
              <w:rStyle w:val="Textedelespacerserv"/>
            </w:rPr>
            <w:t>Cliquez ou appuyez ici pour entrer du texte.</w:t>
          </w:r>
        </w:sdtContent>
      </w:sdt>
    </w:p>
    <w:p w14:paraId="107A0858" w14:textId="1DA1859C" w:rsidR="008C33E2" w:rsidRDefault="008C33E2" w:rsidP="00C077BD">
      <w:pPr>
        <w:pStyle w:val="Titre2"/>
        <w:jc w:val="both"/>
      </w:pPr>
      <w:r w:rsidRPr="008C33E2">
        <w:t xml:space="preserve">Pouvez-vous </w:t>
      </w:r>
      <w:r w:rsidR="00377314">
        <w:t>m’</w:t>
      </w:r>
      <w:r w:rsidRPr="008C33E2">
        <w:t>expliquer en quelques phrases votre métier</w:t>
      </w:r>
      <w:r w:rsidR="00377314">
        <w:t> ?</w:t>
      </w:r>
    </w:p>
    <w:sdt>
      <w:sdtPr>
        <w:id w:val="1600907526"/>
        <w:placeholder>
          <w:docPart w:val="DefaultPlaceholder_-1854013440"/>
        </w:placeholder>
        <w:showingPlcHdr/>
      </w:sdtPr>
      <w:sdtEndPr/>
      <w:sdtContent>
        <w:p w14:paraId="4000EDDA" w14:textId="7F424488" w:rsidR="008C33E2" w:rsidRDefault="008C33E2" w:rsidP="008C33E2">
          <w:r w:rsidRPr="002D0210">
            <w:rPr>
              <w:rStyle w:val="Textedelespacerserv"/>
            </w:rPr>
            <w:t>Cliquez ou appuyez ici pour entrer du texte.</w:t>
          </w:r>
        </w:p>
      </w:sdtContent>
    </w:sdt>
    <w:p w14:paraId="21B78459" w14:textId="28AFCB03" w:rsidR="00377314" w:rsidRDefault="00377314" w:rsidP="00377314">
      <w:pPr>
        <w:pStyle w:val="Titre2"/>
        <w:jc w:val="both"/>
      </w:pPr>
      <w:r w:rsidRPr="008C33E2">
        <w:t xml:space="preserve">Pouvez-vous </w:t>
      </w:r>
      <w:r>
        <w:t>m’</w:t>
      </w:r>
      <w:r w:rsidRPr="008C33E2">
        <w:t>expliquer en quelques phrases vos besoins sur le logiciel</w:t>
      </w:r>
    </w:p>
    <w:sdt>
      <w:sdtPr>
        <w:id w:val="694738073"/>
        <w:placeholder>
          <w:docPart w:val="2D905C8DF45E497CA187879BEE7E3B1F"/>
        </w:placeholder>
        <w:showingPlcHdr/>
      </w:sdtPr>
      <w:sdtEndPr/>
      <w:sdtContent>
        <w:p w14:paraId="185D1749" w14:textId="77777777" w:rsidR="00377314" w:rsidRDefault="00377314" w:rsidP="00377314">
          <w:r w:rsidRPr="002D0210">
            <w:rPr>
              <w:rStyle w:val="Textedelespacerserv"/>
            </w:rPr>
            <w:t>Cliquez ou appuyez ici pour entrer du texte.</w:t>
          </w:r>
        </w:p>
      </w:sdtContent>
    </w:sdt>
    <w:p w14:paraId="75AB8E0B" w14:textId="77777777" w:rsidR="00B3759B" w:rsidRDefault="00B3759B" w:rsidP="008C33E2"/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2"/>
        <w:gridCol w:w="5558"/>
        <w:gridCol w:w="2268"/>
      </w:tblGrid>
      <w:tr w:rsidR="00D83D3A" w:rsidRPr="00C077BD" w14:paraId="1D6DB0C5" w14:textId="77777777" w:rsidTr="00FF2C5C">
        <w:trPr>
          <w:trHeight w:val="705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70D3E5" w14:textId="77777777" w:rsidR="00D83D3A" w:rsidRPr="00C077BD" w:rsidRDefault="00D83D3A" w:rsidP="00377314">
            <w:pPr>
              <w:spacing w:line="240" w:lineRule="auto"/>
              <w:jc w:val="center"/>
              <w:rPr>
                <w:rFonts w:eastAsia="Times New Roman" w:cs="Poppins"/>
                <w:b/>
                <w:bCs/>
                <w:color w:val="00B0F0"/>
                <w:sz w:val="16"/>
                <w:szCs w:val="18"/>
                <w:lang w:eastAsia="fr-FR"/>
              </w:rPr>
            </w:pPr>
            <w:r w:rsidRPr="00C077BD">
              <w:rPr>
                <w:rFonts w:eastAsia="Times New Roman" w:cs="Poppins"/>
                <w:b/>
                <w:bCs/>
                <w:color w:val="00B0F0"/>
                <w:sz w:val="16"/>
                <w:szCs w:val="18"/>
                <w:lang w:eastAsia="fr-FR"/>
              </w:rPr>
              <w:t>Fonctionnalité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7DB376" w14:textId="77777777" w:rsidR="00D83D3A" w:rsidRPr="00C077BD" w:rsidRDefault="00D83D3A" w:rsidP="00377314">
            <w:pPr>
              <w:spacing w:line="240" w:lineRule="auto"/>
              <w:jc w:val="center"/>
              <w:rPr>
                <w:rFonts w:eastAsia="Times New Roman" w:cs="Poppins"/>
                <w:b/>
                <w:bCs/>
                <w:color w:val="000000"/>
                <w:sz w:val="16"/>
                <w:szCs w:val="18"/>
                <w:lang w:eastAsia="fr-FR"/>
              </w:rPr>
            </w:pPr>
            <w:r w:rsidRPr="00C077BD">
              <w:rPr>
                <w:rFonts w:eastAsia="Times New Roman" w:cs="Poppins"/>
                <w:b/>
                <w:bCs/>
                <w:color w:val="000000"/>
                <w:sz w:val="16"/>
                <w:szCs w:val="18"/>
                <w:lang w:eastAsia="fr-FR"/>
              </w:rPr>
              <w:t>Description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5A8359" w14:textId="77777777" w:rsidR="00D83D3A" w:rsidRPr="00C077BD" w:rsidRDefault="00D83D3A" w:rsidP="00377314">
            <w:pPr>
              <w:spacing w:line="240" w:lineRule="auto"/>
              <w:jc w:val="center"/>
              <w:rPr>
                <w:rFonts w:eastAsia="Times New Roman" w:cs="Poppins"/>
                <w:b/>
                <w:bCs/>
                <w:color w:val="E57200" w:themeColor="accent2" w:themeShade="BF"/>
                <w:sz w:val="16"/>
                <w:szCs w:val="18"/>
                <w:lang w:eastAsia="fr-FR"/>
              </w:rPr>
            </w:pPr>
            <w:r w:rsidRPr="00C077BD">
              <w:rPr>
                <w:rFonts w:eastAsia="Times New Roman" w:cs="Poppins"/>
                <w:b/>
                <w:bCs/>
                <w:color w:val="E57200" w:themeColor="accent2" w:themeShade="BF"/>
                <w:sz w:val="16"/>
                <w:szCs w:val="18"/>
                <w:lang w:eastAsia="fr-FR"/>
              </w:rPr>
              <w:t>Mon positionnement</w:t>
            </w:r>
          </w:p>
        </w:tc>
      </w:tr>
      <w:tr w:rsidR="00D83D3A" w:rsidRPr="00C077BD" w14:paraId="05FECD5D" w14:textId="77777777" w:rsidTr="004D5581">
        <w:trPr>
          <w:trHeight w:val="781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3B54" w14:textId="7C32DB3E" w:rsidR="00D83D3A" w:rsidRPr="00C077BD" w:rsidRDefault="00B0760F" w:rsidP="009E7BE6">
            <w:pPr>
              <w:spacing w:line="240" w:lineRule="auto"/>
              <w:jc w:val="center"/>
              <w:rPr>
                <w:rFonts w:eastAsia="Times New Roman" w:cs="Poppins"/>
                <w:color w:val="00B0F0"/>
                <w:sz w:val="16"/>
                <w:szCs w:val="18"/>
                <w:lang w:eastAsia="fr-FR"/>
              </w:rPr>
            </w:pPr>
            <w:r w:rsidRPr="00B0760F">
              <w:rPr>
                <w:rFonts w:eastAsia="Times New Roman" w:cs="Poppins"/>
                <w:color w:val="00B0F0"/>
                <w:sz w:val="16"/>
                <w:szCs w:val="18"/>
                <w:lang w:eastAsia="fr-FR"/>
              </w:rPr>
              <w:t>Ouvrir et Configurer des Documents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BD1D" w14:textId="4E36EE07" w:rsidR="00D83D3A" w:rsidRPr="00C077BD" w:rsidRDefault="00931BC4" w:rsidP="009E7BE6">
            <w:pPr>
              <w:spacing w:line="240" w:lineRule="auto"/>
              <w:rPr>
                <w:rFonts w:eastAsia="Times New Roman" w:cs="Poppins"/>
                <w:color w:val="000000"/>
                <w:sz w:val="16"/>
                <w:szCs w:val="18"/>
                <w:lang w:eastAsia="fr-FR"/>
              </w:rPr>
            </w:pPr>
            <w:r w:rsidRPr="00931BC4">
              <w:rPr>
                <w:rFonts w:eastAsia="Times New Roman" w:cs="Poppins"/>
                <w:color w:val="000000"/>
                <w:sz w:val="16"/>
                <w:szCs w:val="18"/>
                <w:lang w:eastAsia="fr-FR"/>
              </w:rPr>
              <w:t>Démarrer Word, sélectionner un modèle, configurer les marges et la mise en page.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D2D6" w14:textId="77777777" w:rsidR="00D83D3A" w:rsidRPr="00C077BD" w:rsidRDefault="004967F4" w:rsidP="009E7BE6">
            <w:pPr>
              <w:spacing w:line="240" w:lineRule="auto"/>
              <w:jc w:val="left"/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</w:pPr>
            <w:sdt>
              <w:sdtPr>
                <w:rPr>
                  <w:rFonts w:eastAsia="Times New Roman" w:cs="Poppins"/>
                  <w:color w:val="E57200" w:themeColor="accent2" w:themeShade="BF"/>
                  <w:sz w:val="16"/>
                  <w:szCs w:val="18"/>
                  <w:lang w:eastAsia="fr-FR"/>
                </w:rPr>
                <w:id w:val="-213740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3A" w:rsidRPr="00C077BD">
                  <w:rPr>
                    <w:rFonts w:ascii="Segoe UI Symbol" w:eastAsia="MS Gothic" w:hAnsi="Segoe UI Symbol" w:cs="Segoe UI Symbol"/>
                    <w:color w:val="E57200" w:themeColor="accent2" w:themeShade="BF"/>
                    <w:sz w:val="16"/>
                    <w:szCs w:val="18"/>
                    <w:lang w:eastAsia="fr-FR"/>
                  </w:rPr>
                  <w:t>☐</w:t>
                </w:r>
              </w:sdtContent>
            </w:sdt>
            <w:r w:rsidR="00D83D3A" w:rsidRPr="00C077BD"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  <w:t xml:space="preserve"> Je veux découvrir</w:t>
            </w:r>
          </w:p>
          <w:p w14:paraId="2FBB124B" w14:textId="77777777" w:rsidR="00D83D3A" w:rsidRPr="00C077BD" w:rsidRDefault="004967F4" w:rsidP="009E7BE6">
            <w:pPr>
              <w:spacing w:line="240" w:lineRule="auto"/>
              <w:jc w:val="left"/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</w:pPr>
            <w:sdt>
              <w:sdtPr>
                <w:rPr>
                  <w:rFonts w:eastAsia="Times New Roman" w:cs="Poppins"/>
                  <w:color w:val="E57200" w:themeColor="accent2" w:themeShade="BF"/>
                  <w:sz w:val="16"/>
                  <w:szCs w:val="18"/>
                  <w:lang w:eastAsia="fr-FR"/>
                </w:rPr>
                <w:id w:val="144241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3A" w:rsidRPr="00C077BD">
                  <w:rPr>
                    <w:rFonts w:ascii="Segoe UI Symbol" w:eastAsia="MS Gothic" w:hAnsi="Segoe UI Symbol" w:cs="Segoe UI Symbol"/>
                    <w:color w:val="E57200" w:themeColor="accent2" w:themeShade="BF"/>
                    <w:sz w:val="16"/>
                    <w:szCs w:val="18"/>
                    <w:lang w:eastAsia="fr-FR"/>
                  </w:rPr>
                  <w:t>☐</w:t>
                </w:r>
              </w:sdtContent>
            </w:sdt>
            <w:r w:rsidR="00D83D3A" w:rsidRPr="00C077BD"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  <w:t xml:space="preserve"> Je veux revoir</w:t>
            </w:r>
          </w:p>
          <w:p w14:paraId="36B983B7" w14:textId="77777777" w:rsidR="00D83D3A" w:rsidRPr="00C077BD" w:rsidRDefault="004967F4" w:rsidP="009E7BE6">
            <w:pPr>
              <w:spacing w:line="240" w:lineRule="auto"/>
              <w:jc w:val="left"/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</w:pPr>
            <w:sdt>
              <w:sdtPr>
                <w:rPr>
                  <w:rFonts w:eastAsia="Times New Roman" w:cs="Poppins"/>
                  <w:color w:val="E57200" w:themeColor="accent2" w:themeShade="BF"/>
                  <w:sz w:val="16"/>
                  <w:szCs w:val="18"/>
                  <w:lang w:eastAsia="fr-FR"/>
                </w:rPr>
                <w:id w:val="207584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3A" w:rsidRPr="00C077BD">
                  <w:rPr>
                    <w:rFonts w:ascii="Segoe UI Symbol" w:eastAsia="MS Gothic" w:hAnsi="Segoe UI Symbol" w:cs="Segoe UI Symbol"/>
                    <w:color w:val="E57200" w:themeColor="accent2" w:themeShade="BF"/>
                    <w:sz w:val="16"/>
                    <w:szCs w:val="18"/>
                    <w:lang w:eastAsia="fr-FR"/>
                  </w:rPr>
                  <w:t>☐</w:t>
                </w:r>
              </w:sdtContent>
            </w:sdt>
            <w:r w:rsidR="00D83D3A" w:rsidRPr="00C077BD"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  <w:t xml:space="preserve"> Je maîtrise</w:t>
            </w:r>
          </w:p>
        </w:tc>
      </w:tr>
      <w:tr w:rsidR="00D83D3A" w:rsidRPr="00C077BD" w14:paraId="40DF645B" w14:textId="77777777" w:rsidTr="004D5581">
        <w:trPr>
          <w:trHeight w:val="1069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2003" w14:textId="62C3B86B" w:rsidR="00D83D3A" w:rsidRPr="00C077BD" w:rsidRDefault="00931BC4" w:rsidP="009E7BE6">
            <w:pPr>
              <w:spacing w:line="240" w:lineRule="auto"/>
              <w:jc w:val="center"/>
              <w:rPr>
                <w:rFonts w:eastAsia="Times New Roman" w:cs="Poppins"/>
                <w:color w:val="00B0F0"/>
                <w:sz w:val="16"/>
                <w:szCs w:val="18"/>
                <w:lang w:eastAsia="fr-FR"/>
              </w:rPr>
            </w:pPr>
            <w:r w:rsidRPr="00931BC4">
              <w:rPr>
                <w:rFonts w:eastAsia="Times New Roman" w:cs="Poppins"/>
                <w:color w:val="00B0F0"/>
                <w:sz w:val="16"/>
                <w:szCs w:val="18"/>
                <w:lang w:eastAsia="fr-FR"/>
              </w:rPr>
              <w:t>Saisir et Formater le Texte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C18C" w14:textId="5A2563FB" w:rsidR="00D83D3A" w:rsidRPr="00C077BD" w:rsidRDefault="00931BC4" w:rsidP="009E7BE6">
            <w:pPr>
              <w:spacing w:line="240" w:lineRule="auto"/>
              <w:rPr>
                <w:rFonts w:eastAsia="Times New Roman" w:cs="Poppins"/>
                <w:color w:val="000000"/>
                <w:sz w:val="16"/>
                <w:szCs w:val="18"/>
                <w:lang w:eastAsia="fr-FR"/>
              </w:rPr>
            </w:pPr>
            <w:r w:rsidRPr="00931BC4">
              <w:rPr>
                <w:rFonts w:eastAsia="Times New Roman" w:cs="Poppins"/>
                <w:color w:val="000000"/>
                <w:sz w:val="16"/>
                <w:szCs w:val="18"/>
                <w:lang w:eastAsia="fr-FR"/>
              </w:rPr>
              <w:t>Écrire du texte, appliquer des polices, ajuster la taille, et utiliser le gras, l'italique, et le souligné.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E304" w14:textId="77777777" w:rsidR="00D83D3A" w:rsidRPr="00C077BD" w:rsidRDefault="004967F4" w:rsidP="009E7BE6">
            <w:pPr>
              <w:spacing w:line="240" w:lineRule="auto"/>
              <w:jc w:val="left"/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</w:pPr>
            <w:sdt>
              <w:sdtPr>
                <w:rPr>
                  <w:rFonts w:eastAsia="Times New Roman" w:cs="Poppins"/>
                  <w:color w:val="E57200" w:themeColor="accent2" w:themeShade="BF"/>
                  <w:sz w:val="16"/>
                  <w:szCs w:val="18"/>
                  <w:lang w:eastAsia="fr-FR"/>
                </w:rPr>
                <w:id w:val="-41732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3A" w:rsidRPr="00C077BD">
                  <w:rPr>
                    <w:rFonts w:ascii="Segoe UI Symbol" w:eastAsia="MS Gothic" w:hAnsi="Segoe UI Symbol" w:cs="Segoe UI Symbol"/>
                    <w:color w:val="E57200" w:themeColor="accent2" w:themeShade="BF"/>
                    <w:sz w:val="16"/>
                    <w:szCs w:val="18"/>
                    <w:lang w:eastAsia="fr-FR"/>
                  </w:rPr>
                  <w:t>☐</w:t>
                </w:r>
              </w:sdtContent>
            </w:sdt>
            <w:r w:rsidR="00D83D3A" w:rsidRPr="00C077BD"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  <w:t xml:space="preserve"> Je veux découvrir</w:t>
            </w:r>
          </w:p>
          <w:p w14:paraId="0FDFCB0D" w14:textId="77777777" w:rsidR="00D83D3A" w:rsidRPr="00C077BD" w:rsidRDefault="004967F4" w:rsidP="009E7BE6">
            <w:pPr>
              <w:spacing w:line="240" w:lineRule="auto"/>
              <w:jc w:val="left"/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</w:pPr>
            <w:sdt>
              <w:sdtPr>
                <w:rPr>
                  <w:rFonts w:eastAsia="Times New Roman" w:cs="Poppins"/>
                  <w:color w:val="E57200" w:themeColor="accent2" w:themeShade="BF"/>
                  <w:sz w:val="16"/>
                  <w:szCs w:val="18"/>
                  <w:lang w:eastAsia="fr-FR"/>
                </w:rPr>
                <w:id w:val="-108591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3A" w:rsidRPr="00C077BD">
                  <w:rPr>
                    <w:rFonts w:ascii="Segoe UI Symbol" w:eastAsia="MS Gothic" w:hAnsi="Segoe UI Symbol" w:cs="Segoe UI Symbol"/>
                    <w:color w:val="E57200" w:themeColor="accent2" w:themeShade="BF"/>
                    <w:sz w:val="16"/>
                    <w:szCs w:val="18"/>
                    <w:lang w:eastAsia="fr-FR"/>
                  </w:rPr>
                  <w:t>☐</w:t>
                </w:r>
              </w:sdtContent>
            </w:sdt>
            <w:r w:rsidR="00D83D3A" w:rsidRPr="00C077BD"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  <w:t xml:space="preserve"> Je veux revoir</w:t>
            </w:r>
          </w:p>
          <w:p w14:paraId="177D66DA" w14:textId="77777777" w:rsidR="00D83D3A" w:rsidRPr="00C077BD" w:rsidRDefault="004967F4" w:rsidP="009E7BE6">
            <w:pPr>
              <w:spacing w:line="240" w:lineRule="auto"/>
              <w:jc w:val="left"/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</w:pPr>
            <w:sdt>
              <w:sdtPr>
                <w:rPr>
                  <w:rFonts w:eastAsia="Times New Roman" w:cs="Poppins"/>
                  <w:color w:val="E57200" w:themeColor="accent2" w:themeShade="BF"/>
                  <w:sz w:val="16"/>
                  <w:szCs w:val="18"/>
                  <w:lang w:eastAsia="fr-FR"/>
                </w:rPr>
                <w:id w:val="-128788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3A" w:rsidRPr="00C077BD">
                  <w:rPr>
                    <w:rFonts w:ascii="Segoe UI Symbol" w:eastAsia="MS Gothic" w:hAnsi="Segoe UI Symbol" w:cs="Segoe UI Symbol"/>
                    <w:color w:val="E57200" w:themeColor="accent2" w:themeShade="BF"/>
                    <w:sz w:val="16"/>
                    <w:szCs w:val="18"/>
                    <w:lang w:eastAsia="fr-FR"/>
                  </w:rPr>
                  <w:t>☐</w:t>
                </w:r>
              </w:sdtContent>
            </w:sdt>
            <w:r w:rsidR="00D83D3A" w:rsidRPr="00C077BD"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  <w:t xml:space="preserve"> Je maîtrise</w:t>
            </w:r>
          </w:p>
        </w:tc>
      </w:tr>
      <w:tr w:rsidR="00D83D3A" w:rsidRPr="00C077BD" w14:paraId="314D13E6" w14:textId="77777777" w:rsidTr="00377314">
        <w:trPr>
          <w:trHeight w:val="1073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C283" w14:textId="5E64CDD0" w:rsidR="00D83D3A" w:rsidRPr="00C077BD" w:rsidRDefault="004D5581" w:rsidP="009E7BE6">
            <w:pPr>
              <w:spacing w:line="240" w:lineRule="auto"/>
              <w:jc w:val="center"/>
              <w:rPr>
                <w:rFonts w:eastAsia="Times New Roman" w:cs="Poppins"/>
                <w:color w:val="00B0F0"/>
                <w:sz w:val="16"/>
                <w:szCs w:val="18"/>
                <w:lang w:eastAsia="fr-FR"/>
              </w:rPr>
            </w:pPr>
            <w:r w:rsidRPr="004D5581">
              <w:rPr>
                <w:rFonts w:eastAsia="Times New Roman" w:cs="Poppins"/>
                <w:color w:val="00B0F0"/>
                <w:sz w:val="16"/>
                <w:szCs w:val="18"/>
                <w:lang w:eastAsia="fr-FR"/>
              </w:rPr>
              <w:t>Insérer et Organiser des Paragraphes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F20E" w14:textId="0D21D2E8" w:rsidR="00D83D3A" w:rsidRPr="00C077BD" w:rsidRDefault="004D5581" w:rsidP="009E7BE6">
            <w:pPr>
              <w:spacing w:line="240" w:lineRule="auto"/>
              <w:rPr>
                <w:rFonts w:eastAsia="Times New Roman" w:cs="Poppins"/>
                <w:color w:val="000000"/>
                <w:sz w:val="16"/>
                <w:szCs w:val="18"/>
                <w:lang w:eastAsia="fr-FR"/>
              </w:rPr>
            </w:pPr>
            <w:r w:rsidRPr="004D5581">
              <w:rPr>
                <w:rFonts w:eastAsia="Times New Roman" w:cs="Poppins"/>
                <w:color w:val="000000"/>
                <w:sz w:val="16"/>
                <w:szCs w:val="18"/>
                <w:lang w:eastAsia="fr-FR"/>
              </w:rPr>
              <w:t>Aligner le texte, définir les interlignes, et créer des listes numérotées ou à puces.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F473" w14:textId="77777777" w:rsidR="00D83D3A" w:rsidRPr="00C077BD" w:rsidRDefault="004967F4" w:rsidP="009E7BE6">
            <w:pPr>
              <w:spacing w:line="240" w:lineRule="auto"/>
              <w:jc w:val="left"/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</w:pPr>
            <w:sdt>
              <w:sdtPr>
                <w:rPr>
                  <w:rFonts w:eastAsia="Times New Roman" w:cs="Poppins"/>
                  <w:color w:val="E57200" w:themeColor="accent2" w:themeShade="BF"/>
                  <w:sz w:val="16"/>
                  <w:szCs w:val="18"/>
                  <w:lang w:eastAsia="fr-FR"/>
                </w:rPr>
                <w:id w:val="-204690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3A" w:rsidRPr="00C077BD">
                  <w:rPr>
                    <w:rFonts w:ascii="Segoe UI Symbol" w:eastAsia="MS Gothic" w:hAnsi="Segoe UI Symbol" w:cs="Segoe UI Symbol"/>
                    <w:color w:val="E57200" w:themeColor="accent2" w:themeShade="BF"/>
                    <w:sz w:val="16"/>
                    <w:szCs w:val="18"/>
                    <w:lang w:eastAsia="fr-FR"/>
                  </w:rPr>
                  <w:t>☐</w:t>
                </w:r>
              </w:sdtContent>
            </w:sdt>
            <w:r w:rsidR="00D83D3A" w:rsidRPr="00C077BD"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  <w:t xml:space="preserve"> Je veux découvrir</w:t>
            </w:r>
          </w:p>
          <w:p w14:paraId="2737D92A" w14:textId="77777777" w:rsidR="00D83D3A" w:rsidRPr="00C077BD" w:rsidRDefault="004967F4" w:rsidP="009E7BE6">
            <w:pPr>
              <w:spacing w:line="240" w:lineRule="auto"/>
              <w:jc w:val="left"/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</w:pPr>
            <w:sdt>
              <w:sdtPr>
                <w:rPr>
                  <w:rFonts w:eastAsia="Times New Roman" w:cs="Poppins"/>
                  <w:color w:val="E57200" w:themeColor="accent2" w:themeShade="BF"/>
                  <w:sz w:val="16"/>
                  <w:szCs w:val="18"/>
                  <w:lang w:eastAsia="fr-FR"/>
                </w:rPr>
                <w:id w:val="191789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3A" w:rsidRPr="00C077BD">
                  <w:rPr>
                    <w:rFonts w:ascii="Segoe UI Symbol" w:eastAsia="MS Gothic" w:hAnsi="Segoe UI Symbol" w:cs="Segoe UI Symbol"/>
                    <w:color w:val="E57200" w:themeColor="accent2" w:themeShade="BF"/>
                    <w:sz w:val="16"/>
                    <w:szCs w:val="18"/>
                    <w:lang w:eastAsia="fr-FR"/>
                  </w:rPr>
                  <w:t>☐</w:t>
                </w:r>
              </w:sdtContent>
            </w:sdt>
            <w:r w:rsidR="00D83D3A" w:rsidRPr="00C077BD"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  <w:t xml:space="preserve"> Je veux revoir</w:t>
            </w:r>
          </w:p>
          <w:p w14:paraId="2492DDA0" w14:textId="77777777" w:rsidR="00D83D3A" w:rsidRPr="00C077BD" w:rsidRDefault="004967F4" w:rsidP="009E7BE6">
            <w:pPr>
              <w:spacing w:line="240" w:lineRule="auto"/>
              <w:jc w:val="left"/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</w:pPr>
            <w:sdt>
              <w:sdtPr>
                <w:rPr>
                  <w:rFonts w:eastAsia="Times New Roman" w:cs="Poppins"/>
                  <w:color w:val="E57200" w:themeColor="accent2" w:themeShade="BF"/>
                  <w:sz w:val="16"/>
                  <w:szCs w:val="18"/>
                  <w:lang w:eastAsia="fr-FR"/>
                </w:rPr>
                <w:id w:val="189152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3A" w:rsidRPr="00C077BD">
                  <w:rPr>
                    <w:rFonts w:ascii="Segoe UI Symbol" w:eastAsia="MS Gothic" w:hAnsi="Segoe UI Symbol" w:cs="Segoe UI Symbol"/>
                    <w:color w:val="E57200" w:themeColor="accent2" w:themeShade="BF"/>
                    <w:sz w:val="16"/>
                    <w:szCs w:val="18"/>
                    <w:lang w:eastAsia="fr-FR"/>
                  </w:rPr>
                  <w:t>☐</w:t>
                </w:r>
              </w:sdtContent>
            </w:sdt>
            <w:r w:rsidR="00D83D3A" w:rsidRPr="00C077BD"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  <w:t xml:space="preserve"> Je maîtrise</w:t>
            </w:r>
          </w:p>
        </w:tc>
      </w:tr>
      <w:tr w:rsidR="00D83D3A" w:rsidRPr="00C077BD" w14:paraId="576D796B" w14:textId="77777777" w:rsidTr="00377314">
        <w:trPr>
          <w:trHeight w:val="120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310C" w14:textId="74717AB0" w:rsidR="00D83D3A" w:rsidRPr="00C077BD" w:rsidRDefault="004D5581" w:rsidP="009E7BE6">
            <w:pPr>
              <w:spacing w:line="240" w:lineRule="auto"/>
              <w:jc w:val="center"/>
              <w:rPr>
                <w:rFonts w:eastAsia="Times New Roman" w:cs="Poppins"/>
                <w:color w:val="00B0F0"/>
                <w:sz w:val="16"/>
                <w:szCs w:val="18"/>
                <w:lang w:eastAsia="fr-FR"/>
              </w:rPr>
            </w:pPr>
            <w:r w:rsidRPr="004D5581">
              <w:rPr>
                <w:rFonts w:eastAsia="Times New Roman" w:cs="Poppins"/>
                <w:color w:val="00B0F0"/>
                <w:sz w:val="16"/>
                <w:szCs w:val="18"/>
                <w:lang w:eastAsia="fr-FR"/>
              </w:rPr>
              <w:t>Ajouter des Images et des Formes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39909" w14:textId="34F98C42" w:rsidR="00D83D3A" w:rsidRPr="00C077BD" w:rsidRDefault="004D5581" w:rsidP="009E7BE6">
            <w:pPr>
              <w:spacing w:line="240" w:lineRule="auto"/>
              <w:rPr>
                <w:rFonts w:eastAsia="Times New Roman" w:cs="Poppins"/>
                <w:color w:val="000000"/>
                <w:sz w:val="16"/>
                <w:szCs w:val="18"/>
                <w:lang w:eastAsia="fr-FR"/>
              </w:rPr>
            </w:pPr>
            <w:r w:rsidRPr="004D5581">
              <w:rPr>
                <w:rFonts w:eastAsia="Times New Roman" w:cs="Poppins"/>
                <w:color w:val="000000"/>
                <w:sz w:val="16"/>
                <w:szCs w:val="18"/>
                <w:lang w:eastAsia="fr-FR"/>
              </w:rPr>
              <w:t xml:space="preserve">Insérer des images, </w:t>
            </w:r>
            <w:r w:rsidR="00377314">
              <w:rPr>
                <w:rFonts w:eastAsia="Times New Roman" w:cs="Poppins"/>
                <w:color w:val="000000"/>
                <w:sz w:val="16"/>
                <w:szCs w:val="18"/>
                <w:lang w:eastAsia="fr-FR"/>
              </w:rPr>
              <w:t xml:space="preserve">des icônes, </w:t>
            </w:r>
            <w:r w:rsidRPr="004D5581">
              <w:rPr>
                <w:rFonts w:eastAsia="Times New Roman" w:cs="Poppins"/>
                <w:color w:val="000000"/>
                <w:sz w:val="16"/>
                <w:szCs w:val="18"/>
                <w:lang w:eastAsia="fr-FR"/>
              </w:rPr>
              <w:t>redimensionner et positionner des formes et des images dans le document.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DBE3" w14:textId="77777777" w:rsidR="00D83D3A" w:rsidRPr="00C077BD" w:rsidRDefault="004967F4" w:rsidP="009E7BE6">
            <w:pPr>
              <w:spacing w:line="240" w:lineRule="auto"/>
              <w:jc w:val="left"/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</w:pPr>
            <w:sdt>
              <w:sdtPr>
                <w:rPr>
                  <w:rFonts w:eastAsia="Times New Roman" w:cs="Poppins"/>
                  <w:color w:val="E57200" w:themeColor="accent2" w:themeShade="BF"/>
                  <w:sz w:val="16"/>
                  <w:szCs w:val="18"/>
                  <w:lang w:eastAsia="fr-FR"/>
                </w:rPr>
                <w:id w:val="65010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3A" w:rsidRPr="00C077BD">
                  <w:rPr>
                    <w:rFonts w:ascii="Segoe UI Symbol" w:eastAsia="MS Gothic" w:hAnsi="Segoe UI Symbol" w:cs="Segoe UI Symbol"/>
                    <w:color w:val="E57200" w:themeColor="accent2" w:themeShade="BF"/>
                    <w:sz w:val="16"/>
                    <w:szCs w:val="18"/>
                    <w:lang w:eastAsia="fr-FR"/>
                  </w:rPr>
                  <w:t>☐</w:t>
                </w:r>
              </w:sdtContent>
            </w:sdt>
            <w:r w:rsidR="00D83D3A" w:rsidRPr="00C077BD"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  <w:t xml:space="preserve"> Je veux découvrir</w:t>
            </w:r>
          </w:p>
          <w:p w14:paraId="074A89B5" w14:textId="77777777" w:rsidR="00D83D3A" w:rsidRPr="00C077BD" w:rsidRDefault="004967F4" w:rsidP="009E7BE6">
            <w:pPr>
              <w:spacing w:line="240" w:lineRule="auto"/>
              <w:jc w:val="left"/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</w:pPr>
            <w:sdt>
              <w:sdtPr>
                <w:rPr>
                  <w:rFonts w:eastAsia="Times New Roman" w:cs="Poppins"/>
                  <w:color w:val="E57200" w:themeColor="accent2" w:themeShade="BF"/>
                  <w:sz w:val="16"/>
                  <w:szCs w:val="18"/>
                  <w:lang w:eastAsia="fr-FR"/>
                </w:rPr>
                <w:id w:val="160375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3A" w:rsidRPr="00C077BD">
                  <w:rPr>
                    <w:rFonts w:ascii="Segoe UI Symbol" w:eastAsia="MS Gothic" w:hAnsi="Segoe UI Symbol" w:cs="Segoe UI Symbol"/>
                    <w:color w:val="E57200" w:themeColor="accent2" w:themeShade="BF"/>
                    <w:sz w:val="16"/>
                    <w:szCs w:val="18"/>
                    <w:lang w:eastAsia="fr-FR"/>
                  </w:rPr>
                  <w:t>☐</w:t>
                </w:r>
              </w:sdtContent>
            </w:sdt>
            <w:r w:rsidR="00D83D3A" w:rsidRPr="00C077BD"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  <w:t xml:space="preserve"> Je veux revoir</w:t>
            </w:r>
          </w:p>
          <w:p w14:paraId="51918A24" w14:textId="77777777" w:rsidR="00D83D3A" w:rsidRPr="00C077BD" w:rsidRDefault="004967F4" w:rsidP="009E7BE6">
            <w:pPr>
              <w:spacing w:line="240" w:lineRule="auto"/>
              <w:jc w:val="left"/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</w:pPr>
            <w:sdt>
              <w:sdtPr>
                <w:rPr>
                  <w:rFonts w:eastAsia="Times New Roman" w:cs="Poppins"/>
                  <w:color w:val="E57200" w:themeColor="accent2" w:themeShade="BF"/>
                  <w:sz w:val="16"/>
                  <w:szCs w:val="18"/>
                  <w:lang w:eastAsia="fr-FR"/>
                </w:rPr>
                <w:id w:val="34745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3A" w:rsidRPr="00C077BD">
                  <w:rPr>
                    <w:rFonts w:ascii="Segoe UI Symbol" w:eastAsia="MS Gothic" w:hAnsi="Segoe UI Symbol" w:cs="Segoe UI Symbol"/>
                    <w:color w:val="E57200" w:themeColor="accent2" w:themeShade="BF"/>
                    <w:sz w:val="16"/>
                    <w:szCs w:val="18"/>
                    <w:lang w:eastAsia="fr-FR"/>
                  </w:rPr>
                  <w:t>☐</w:t>
                </w:r>
              </w:sdtContent>
            </w:sdt>
            <w:r w:rsidR="00D83D3A" w:rsidRPr="00C077BD"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  <w:t xml:space="preserve"> Je maîtrise</w:t>
            </w:r>
          </w:p>
        </w:tc>
      </w:tr>
      <w:tr w:rsidR="00D83D3A" w:rsidRPr="00C077BD" w14:paraId="581F4B97" w14:textId="77777777" w:rsidTr="005B7956">
        <w:trPr>
          <w:trHeight w:val="127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DEC1" w14:textId="3F8005AF" w:rsidR="00D83D3A" w:rsidRPr="00C077BD" w:rsidRDefault="004D5581" w:rsidP="009E7BE6">
            <w:pPr>
              <w:spacing w:line="240" w:lineRule="auto"/>
              <w:jc w:val="center"/>
              <w:rPr>
                <w:rFonts w:eastAsia="Times New Roman" w:cs="Poppins"/>
                <w:color w:val="00B0F0"/>
                <w:sz w:val="16"/>
                <w:szCs w:val="18"/>
                <w:lang w:eastAsia="fr-FR"/>
              </w:rPr>
            </w:pPr>
            <w:r w:rsidRPr="004D5581">
              <w:rPr>
                <w:rFonts w:eastAsia="Times New Roman" w:cs="Poppins"/>
                <w:color w:val="00B0F0"/>
                <w:sz w:val="16"/>
                <w:szCs w:val="18"/>
                <w:lang w:eastAsia="fr-FR"/>
              </w:rPr>
              <w:t>Créer et Mettre en Forme des Tableaux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966A1" w14:textId="37A1010C" w:rsidR="00D83D3A" w:rsidRPr="00C077BD" w:rsidRDefault="00A63341" w:rsidP="009E7BE6">
            <w:pPr>
              <w:spacing w:line="240" w:lineRule="auto"/>
              <w:rPr>
                <w:rFonts w:eastAsia="Times New Roman" w:cs="Poppins"/>
                <w:color w:val="000000"/>
                <w:sz w:val="16"/>
                <w:szCs w:val="18"/>
                <w:lang w:eastAsia="fr-FR"/>
              </w:rPr>
            </w:pPr>
            <w:r w:rsidRPr="00A63341">
              <w:rPr>
                <w:rFonts w:eastAsia="Times New Roman" w:cs="Poppins"/>
                <w:color w:val="000000"/>
                <w:sz w:val="16"/>
                <w:szCs w:val="18"/>
                <w:lang w:eastAsia="fr-FR"/>
              </w:rPr>
              <w:t>Insérer des tableaux, fusionner des cellules, et appliquer des styles de tableau.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2A7F" w14:textId="77777777" w:rsidR="00D83D3A" w:rsidRPr="00C077BD" w:rsidRDefault="004967F4" w:rsidP="009E7BE6">
            <w:pPr>
              <w:spacing w:line="240" w:lineRule="auto"/>
              <w:jc w:val="left"/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</w:pPr>
            <w:sdt>
              <w:sdtPr>
                <w:rPr>
                  <w:rFonts w:eastAsia="Times New Roman" w:cs="Poppins"/>
                  <w:color w:val="E57200" w:themeColor="accent2" w:themeShade="BF"/>
                  <w:sz w:val="16"/>
                  <w:szCs w:val="18"/>
                  <w:lang w:eastAsia="fr-FR"/>
                </w:rPr>
                <w:id w:val="1997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3A" w:rsidRPr="00C077BD">
                  <w:rPr>
                    <w:rFonts w:ascii="Segoe UI Symbol" w:eastAsia="MS Gothic" w:hAnsi="Segoe UI Symbol" w:cs="Segoe UI Symbol"/>
                    <w:color w:val="E57200" w:themeColor="accent2" w:themeShade="BF"/>
                    <w:sz w:val="16"/>
                    <w:szCs w:val="18"/>
                    <w:lang w:eastAsia="fr-FR"/>
                  </w:rPr>
                  <w:t>☐</w:t>
                </w:r>
              </w:sdtContent>
            </w:sdt>
            <w:r w:rsidR="00D83D3A" w:rsidRPr="00C077BD"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  <w:t xml:space="preserve"> Je veux découvrir</w:t>
            </w:r>
          </w:p>
          <w:p w14:paraId="14F2154B" w14:textId="77777777" w:rsidR="00D83D3A" w:rsidRPr="00C077BD" w:rsidRDefault="004967F4" w:rsidP="009E7BE6">
            <w:pPr>
              <w:spacing w:line="240" w:lineRule="auto"/>
              <w:jc w:val="left"/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</w:pPr>
            <w:sdt>
              <w:sdtPr>
                <w:rPr>
                  <w:rFonts w:eastAsia="Times New Roman" w:cs="Poppins"/>
                  <w:color w:val="E57200" w:themeColor="accent2" w:themeShade="BF"/>
                  <w:sz w:val="16"/>
                  <w:szCs w:val="18"/>
                  <w:lang w:eastAsia="fr-FR"/>
                </w:rPr>
                <w:id w:val="-47599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3A" w:rsidRPr="00C077BD">
                  <w:rPr>
                    <w:rFonts w:ascii="Segoe UI Symbol" w:eastAsia="MS Gothic" w:hAnsi="Segoe UI Symbol" w:cs="Segoe UI Symbol"/>
                    <w:color w:val="E57200" w:themeColor="accent2" w:themeShade="BF"/>
                    <w:sz w:val="16"/>
                    <w:szCs w:val="18"/>
                    <w:lang w:eastAsia="fr-FR"/>
                  </w:rPr>
                  <w:t>☐</w:t>
                </w:r>
              </w:sdtContent>
            </w:sdt>
            <w:r w:rsidR="00D83D3A" w:rsidRPr="00C077BD"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  <w:t xml:space="preserve"> Je veux revoir</w:t>
            </w:r>
          </w:p>
          <w:p w14:paraId="262798D8" w14:textId="77777777" w:rsidR="00D83D3A" w:rsidRPr="00C077BD" w:rsidRDefault="004967F4" w:rsidP="009E7BE6">
            <w:pPr>
              <w:spacing w:line="240" w:lineRule="auto"/>
              <w:jc w:val="left"/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</w:pPr>
            <w:sdt>
              <w:sdtPr>
                <w:rPr>
                  <w:rFonts w:eastAsia="Times New Roman" w:cs="Poppins"/>
                  <w:color w:val="E57200" w:themeColor="accent2" w:themeShade="BF"/>
                  <w:sz w:val="16"/>
                  <w:szCs w:val="18"/>
                  <w:lang w:eastAsia="fr-FR"/>
                </w:rPr>
                <w:id w:val="-64072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3A" w:rsidRPr="00C077BD">
                  <w:rPr>
                    <w:rFonts w:ascii="Segoe UI Symbol" w:eastAsia="MS Gothic" w:hAnsi="Segoe UI Symbol" w:cs="Segoe UI Symbol"/>
                    <w:color w:val="E57200" w:themeColor="accent2" w:themeShade="BF"/>
                    <w:sz w:val="16"/>
                    <w:szCs w:val="18"/>
                    <w:lang w:eastAsia="fr-FR"/>
                  </w:rPr>
                  <w:t>☐</w:t>
                </w:r>
              </w:sdtContent>
            </w:sdt>
            <w:r w:rsidR="00D83D3A" w:rsidRPr="00C077BD"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  <w:t xml:space="preserve"> Je maîtrise</w:t>
            </w:r>
          </w:p>
        </w:tc>
      </w:tr>
      <w:tr w:rsidR="00D83D3A" w:rsidRPr="00C077BD" w14:paraId="6605380E" w14:textId="77777777" w:rsidTr="005B7956">
        <w:trPr>
          <w:trHeight w:val="842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D7BE" w14:textId="74B81D39" w:rsidR="00D83D3A" w:rsidRPr="00C077BD" w:rsidRDefault="00A63341" w:rsidP="009E7BE6">
            <w:pPr>
              <w:spacing w:line="240" w:lineRule="auto"/>
              <w:jc w:val="center"/>
              <w:rPr>
                <w:rFonts w:eastAsia="Times New Roman" w:cs="Poppins"/>
                <w:color w:val="00B0F0"/>
                <w:sz w:val="16"/>
                <w:szCs w:val="18"/>
                <w:lang w:eastAsia="fr-FR"/>
              </w:rPr>
            </w:pPr>
            <w:r w:rsidRPr="00A63341">
              <w:rPr>
                <w:rFonts w:eastAsia="Times New Roman" w:cs="Poppins"/>
                <w:color w:val="00B0F0"/>
                <w:sz w:val="16"/>
                <w:szCs w:val="18"/>
                <w:lang w:eastAsia="fr-FR"/>
              </w:rPr>
              <w:t>Appliquer des Styles et des Thèmes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85F79" w14:textId="5E27ECB5" w:rsidR="00D83D3A" w:rsidRPr="00C077BD" w:rsidRDefault="00A63341" w:rsidP="009E7BE6">
            <w:pPr>
              <w:spacing w:line="240" w:lineRule="auto"/>
              <w:rPr>
                <w:rFonts w:eastAsia="Times New Roman" w:cs="Poppins"/>
                <w:color w:val="000000"/>
                <w:sz w:val="16"/>
                <w:szCs w:val="18"/>
                <w:lang w:eastAsia="fr-FR"/>
              </w:rPr>
            </w:pPr>
            <w:r w:rsidRPr="00A63341">
              <w:rPr>
                <w:rFonts w:eastAsia="Times New Roman" w:cs="Poppins"/>
                <w:color w:val="000000"/>
                <w:sz w:val="16"/>
                <w:szCs w:val="18"/>
                <w:lang w:eastAsia="fr-FR"/>
              </w:rPr>
              <w:t>Sélectionner et personnaliser des styles pour les titres et le texte, appliquer des thèmes pour modifier l'apparence globale.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A1CA" w14:textId="77777777" w:rsidR="00D83D3A" w:rsidRPr="00C077BD" w:rsidRDefault="004967F4" w:rsidP="009E7BE6">
            <w:pPr>
              <w:spacing w:line="240" w:lineRule="auto"/>
              <w:jc w:val="left"/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</w:pPr>
            <w:sdt>
              <w:sdtPr>
                <w:rPr>
                  <w:rFonts w:eastAsia="Times New Roman" w:cs="Poppins"/>
                  <w:color w:val="E57200" w:themeColor="accent2" w:themeShade="BF"/>
                  <w:sz w:val="16"/>
                  <w:szCs w:val="18"/>
                  <w:lang w:eastAsia="fr-FR"/>
                </w:rPr>
                <w:id w:val="186671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3A" w:rsidRPr="00C077BD">
                  <w:rPr>
                    <w:rFonts w:ascii="Segoe UI Symbol" w:eastAsia="MS Gothic" w:hAnsi="Segoe UI Symbol" w:cs="Segoe UI Symbol"/>
                    <w:color w:val="E57200" w:themeColor="accent2" w:themeShade="BF"/>
                    <w:sz w:val="16"/>
                    <w:szCs w:val="18"/>
                    <w:lang w:eastAsia="fr-FR"/>
                  </w:rPr>
                  <w:t>☐</w:t>
                </w:r>
              </w:sdtContent>
            </w:sdt>
            <w:r w:rsidR="00D83D3A" w:rsidRPr="00C077BD"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  <w:t xml:space="preserve"> Je veux découvrir</w:t>
            </w:r>
          </w:p>
          <w:p w14:paraId="21B28D8A" w14:textId="77777777" w:rsidR="00D83D3A" w:rsidRPr="00C077BD" w:rsidRDefault="004967F4" w:rsidP="009E7BE6">
            <w:pPr>
              <w:spacing w:line="240" w:lineRule="auto"/>
              <w:jc w:val="left"/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</w:pPr>
            <w:sdt>
              <w:sdtPr>
                <w:rPr>
                  <w:rFonts w:eastAsia="Times New Roman" w:cs="Poppins"/>
                  <w:color w:val="E57200" w:themeColor="accent2" w:themeShade="BF"/>
                  <w:sz w:val="16"/>
                  <w:szCs w:val="18"/>
                  <w:lang w:eastAsia="fr-FR"/>
                </w:rPr>
                <w:id w:val="-43189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3A" w:rsidRPr="00C077BD">
                  <w:rPr>
                    <w:rFonts w:ascii="Segoe UI Symbol" w:eastAsia="MS Gothic" w:hAnsi="Segoe UI Symbol" w:cs="Segoe UI Symbol"/>
                    <w:color w:val="E57200" w:themeColor="accent2" w:themeShade="BF"/>
                    <w:sz w:val="16"/>
                    <w:szCs w:val="18"/>
                    <w:lang w:eastAsia="fr-FR"/>
                  </w:rPr>
                  <w:t>☐</w:t>
                </w:r>
              </w:sdtContent>
            </w:sdt>
            <w:r w:rsidR="00D83D3A" w:rsidRPr="00C077BD"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  <w:t xml:space="preserve"> Je veux revoir</w:t>
            </w:r>
          </w:p>
          <w:p w14:paraId="59ECA1BA" w14:textId="77777777" w:rsidR="00D83D3A" w:rsidRPr="00C077BD" w:rsidRDefault="004967F4" w:rsidP="009E7BE6">
            <w:pPr>
              <w:spacing w:line="240" w:lineRule="auto"/>
              <w:jc w:val="left"/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</w:pPr>
            <w:sdt>
              <w:sdtPr>
                <w:rPr>
                  <w:rFonts w:eastAsia="Times New Roman" w:cs="Poppins"/>
                  <w:color w:val="E57200" w:themeColor="accent2" w:themeShade="BF"/>
                  <w:sz w:val="16"/>
                  <w:szCs w:val="18"/>
                  <w:lang w:eastAsia="fr-FR"/>
                </w:rPr>
                <w:id w:val="-139479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3A" w:rsidRPr="00C077BD">
                  <w:rPr>
                    <w:rFonts w:ascii="Segoe UI Symbol" w:eastAsia="MS Gothic" w:hAnsi="Segoe UI Symbol" w:cs="Segoe UI Symbol"/>
                    <w:color w:val="E57200" w:themeColor="accent2" w:themeShade="BF"/>
                    <w:sz w:val="16"/>
                    <w:szCs w:val="18"/>
                    <w:lang w:eastAsia="fr-FR"/>
                  </w:rPr>
                  <w:t>☐</w:t>
                </w:r>
              </w:sdtContent>
            </w:sdt>
            <w:r w:rsidR="00D83D3A" w:rsidRPr="00C077BD"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  <w:t xml:space="preserve"> Je maîtrise</w:t>
            </w:r>
          </w:p>
        </w:tc>
      </w:tr>
      <w:tr w:rsidR="00D83D3A" w:rsidRPr="00C077BD" w14:paraId="66323BEA" w14:textId="77777777" w:rsidTr="005B7956">
        <w:trPr>
          <w:trHeight w:val="111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468F8" w14:textId="6C157A00" w:rsidR="00D83D3A" w:rsidRPr="00C077BD" w:rsidRDefault="002B6DF6" w:rsidP="009E7BE6">
            <w:pPr>
              <w:spacing w:line="240" w:lineRule="auto"/>
              <w:jc w:val="center"/>
              <w:rPr>
                <w:rFonts w:eastAsia="Times New Roman" w:cs="Poppins"/>
                <w:color w:val="00B0F0"/>
                <w:sz w:val="16"/>
                <w:szCs w:val="18"/>
                <w:lang w:eastAsia="fr-FR"/>
              </w:rPr>
            </w:pPr>
            <w:r w:rsidRPr="002B6DF6">
              <w:rPr>
                <w:rFonts w:eastAsia="Times New Roman" w:cs="Poppins"/>
                <w:color w:val="00B0F0"/>
                <w:sz w:val="16"/>
                <w:szCs w:val="18"/>
                <w:lang w:eastAsia="fr-FR"/>
              </w:rPr>
              <w:lastRenderedPageBreak/>
              <w:t>Gérer les En-têtes et Pieds de Page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E3E8" w14:textId="419E5F74" w:rsidR="00D83D3A" w:rsidRPr="00C077BD" w:rsidRDefault="002B6DF6" w:rsidP="009E7BE6">
            <w:pPr>
              <w:spacing w:line="240" w:lineRule="auto"/>
              <w:rPr>
                <w:rFonts w:eastAsia="Times New Roman" w:cs="Poppins"/>
                <w:color w:val="000000"/>
                <w:sz w:val="16"/>
                <w:szCs w:val="18"/>
                <w:lang w:eastAsia="fr-FR"/>
              </w:rPr>
            </w:pPr>
            <w:r w:rsidRPr="002B6DF6">
              <w:rPr>
                <w:rFonts w:eastAsia="Times New Roman" w:cs="Poppins"/>
                <w:color w:val="000000"/>
                <w:sz w:val="16"/>
                <w:szCs w:val="18"/>
                <w:lang w:eastAsia="fr-FR"/>
              </w:rPr>
              <w:t>Insérer des numéros de pages, des dates, et personnaliser le contenu des en-têtes et pieds de page.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382F" w14:textId="77777777" w:rsidR="00D83D3A" w:rsidRPr="00C077BD" w:rsidRDefault="004967F4" w:rsidP="009E7BE6">
            <w:pPr>
              <w:spacing w:line="240" w:lineRule="auto"/>
              <w:jc w:val="left"/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</w:pPr>
            <w:sdt>
              <w:sdtPr>
                <w:rPr>
                  <w:rFonts w:eastAsia="Times New Roman" w:cs="Poppins"/>
                  <w:color w:val="E57200" w:themeColor="accent2" w:themeShade="BF"/>
                  <w:sz w:val="16"/>
                  <w:szCs w:val="18"/>
                  <w:lang w:eastAsia="fr-FR"/>
                </w:rPr>
                <w:id w:val="148750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3A" w:rsidRPr="00C077BD">
                  <w:rPr>
                    <w:rFonts w:ascii="Segoe UI Symbol" w:eastAsia="MS Gothic" w:hAnsi="Segoe UI Symbol" w:cs="Segoe UI Symbol"/>
                    <w:color w:val="E57200" w:themeColor="accent2" w:themeShade="BF"/>
                    <w:sz w:val="16"/>
                    <w:szCs w:val="18"/>
                    <w:lang w:eastAsia="fr-FR"/>
                  </w:rPr>
                  <w:t>☐</w:t>
                </w:r>
              </w:sdtContent>
            </w:sdt>
            <w:r w:rsidR="00D83D3A" w:rsidRPr="00C077BD"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  <w:t xml:space="preserve"> Je veux découvrir</w:t>
            </w:r>
          </w:p>
          <w:p w14:paraId="6EEF5B68" w14:textId="77777777" w:rsidR="00D83D3A" w:rsidRPr="00C077BD" w:rsidRDefault="004967F4" w:rsidP="009E7BE6">
            <w:pPr>
              <w:spacing w:line="240" w:lineRule="auto"/>
              <w:jc w:val="left"/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</w:pPr>
            <w:sdt>
              <w:sdtPr>
                <w:rPr>
                  <w:rFonts w:eastAsia="Times New Roman" w:cs="Poppins"/>
                  <w:color w:val="E57200" w:themeColor="accent2" w:themeShade="BF"/>
                  <w:sz w:val="16"/>
                  <w:szCs w:val="18"/>
                  <w:lang w:eastAsia="fr-FR"/>
                </w:rPr>
                <w:id w:val="194765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3A" w:rsidRPr="00C077BD">
                  <w:rPr>
                    <w:rFonts w:ascii="Segoe UI Symbol" w:eastAsia="MS Gothic" w:hAnsi="Segoe UI Symbol" w:cs="Segoe UI Symbol"/>
                    <w:color w:val="E57200" w:themeColor="accent2" w:themeShade="BF"/>
                    <w:sz w:val="16"/>
                    <w:szCs w:val="18"/>
                    <w:lang w:eastAsia="fr-FR"/>
                  </w:rPr>
                  <w:t>☐</w:t>
                </w:r>
              </w:sdtContent>
            </w:sdt>
            <w:r w:rsidR="00D83D3A" w:rsidRPr="00C077BD"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  <w:t xml:space="preserve"> Je veux revoir</w:t>
            </w:r>
          </w:p>
          <w:p w14:paraId="6F929A31" w14:textId="77777777" w:rsidR="00D83D3A" w:rsidRPr="00C077BD" w:rsidRDefault="004967F4" w:rsidP="009E7BE6">
            <w:pPr>
              <w:spacing w:line="240" w:lineRule="auto"/>
              <w:jc w:val="left"/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</w:pPr>
            <w:sdt>
              <w:sdtPr>
                <w:rPr>
                  <w:rFonts w:eastAsia="Times New Roman" w:cs="Poppins"/>
                  <w:color w:val="E57200" w:themeColor="accent2" w:themeShade="BF"/>
                  <w:sz w:val="16"/>
                  <w:szCs w:val="18"/>
                  <w:lang w:eastAsia="fr-FR"/>
                </w:rPr>
                <w:id w:val="99168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3A" w:rsidRPr="00C077BD">
                  <w:rPr>
                    <w:rFonts w:ascii="Segoe UI Symbol" w:eastAsia="MS Gothic" w:hAnsi="Segoe UI Symbol" w:cs="Segoe UI Symbol"/>
                    <w:color w:val="E57200" w:themeColor="accent2" w:themeShade="BF"/>
                    <w:sz w:val="16"/>
                    <w:szCs w:val="18"/>
                    <w:lang w:eastAsia="fr-FR"/>
                  </w:rPr>
                  <w:t>☐</w:t>
                </w:r>
              </w:sdtContent>
            </w:sdt>
            <w:r w:rsidR="00D83D3A" w:rsidRPr="00C077BD"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  <w:t xml:space="preserve"> Je maîtrise</w:t>
            </w:r>
          </w:p>
        </w:tc>
      </w:tr>
      <w:tr w:rsidR="00D83D3A" w:rsidRPr="00C077BD" w14:paraId="14D1A21B" w14:textId="77777777" w:rsidTr="005B7956">
        <w:trPr>
          <w:trHeight w:val="977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726D" w14:textId="45A55263" w:rsidR="00D83D3A" w:rsidRPr="00C077BD" w:rsidRDefault="002B6DF6" w:rsidP="009E7BE6">
            <w:pPr>
              <w:spacing w:line="240" w:lineRule="auto"/>
              <w:jc w:val="center"/>
              <w:rPr>
                <w:rFonts w:eastAsia="Times New Roman" w:cs="Poppins"/>
                <w:color w:val="00B0F0"/>
                <w:sz w:val="16"/>
                <w:szCs w:val="18"/>
                <w:lang w:eastAsia="fr-FR"/>
              </w:rPr>
            </w:pPr>
            <w:r w:rsidRPr="002B6DF6">
              <w:rPr>
                <w:rFonts w:eastAsia="Times New Roman" w:cs="Poppins"/>
                <w:color w:val="00B0F0"/>
                <w:sz w:val="16"/>
                <w:szCs w:val="18"/>
                <w:lang w:eastAsia="fr-FR"/>
              </w:rPr>
              <w:t>Utiliser les Références pour Soutenir le Texte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8115" w14:textId="2A32868E" w:rsidR="00D83D3A" w:rsidRPr="00C077BD" w:rsidRDefault="002B6DF6" w:rsidP="009E7BE6">
            <w:pPr>
              <w:spacing w:line="240" w:lineRule="auto"/>
              <w:rPr>
                <w:rFonts w:eastAsia="Times New Roman" w:cs="Poppins"/>
                <w:color w:val="000000"/>
                <w:sz w:val="16"/>
                <w:szCs w:val="18"/>
                <w:lang w:eastAsia="fr-FR"/>
              </w:rPr>
            </w:pPr>
            <w:r w:rsidRPr="002B6DF6">
              <w:rPr>
                <w:rFonts w:eastAsia="Times New Roman" w:cs="Poppins"/>
                <w:color w:val="000000"/>
                <w:sz w:val="16"/>
                <w:szCs w:val="18"/>
                <w:lang w:eastAsia="fr-FR"/>
              </w:rPr>
              <w:t>Ajouter des citations, générer une bibliographie, et insérer des notes de bas de page.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F964" w14:textId="77777777" w:rsidR="00D83D3A" w:rsidRPr="00C077BD" w:rsidRDefault="004967F4" w:rsidP="009E7BE6">
            <w:pPr>
              <w:spacing w:line="240" w:lineRule="auto"/>
              <w:jc w:val="left"/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</w:pPr>
            <w:sdt>
              <w:sdtPr>
                <w:rPr>
                  <w:rFonts w:eastAsia="Times New Roman" w:cs="Poppins"/>
                  <w:color w:val="E57200" w:themeColor="accent2" w:themeShade="BF"/>
                  <w:sz w:val="16"/>
                  <w:szCs w:val="18"/>
                  <w:lang w:eastAsia="fr-FR"/>
                </w:rPr>
                <w:id w:val="160214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3A" w:rsidRPr="00C077BD">
                  <w:rPr>
                    <w:rFonts w:ascii="Segoe UI Symbol" w:eastAsia="MS Gothic" w:hAnsi="Segoe UI Symbol" w:cs="Segoe UI Symbol"/>
                    <w:color w:val="E57200" w:themeColor="accent2" w:themeShade="BF"/>
                    <w:sz w:val="16"/>
                    <w:szCs w:val="18"/>
                    <w:lang w:eastAsia="fr-FR"/>
                  </w:rPr>
                  <w:t>☐</w:t>
                </w:r>
              </w:sdtContent>
            </w:sdt>
            <w:r w:rsidR="00D83D3A" w:rsidRPr="00C077BD"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  <w:t xml:space="preserve"> Je veux découvrir</w:t>
            </w:r>
          </w:p>
          <w:p w14:paraId="48F7476C" w14:textId="77777777" w:rsidR="00D83D3A" w:rsidRPr="00C077BD" w:rsidRDefault="004967F4" w:rsidP="009E7BE6">
            <w:pPr>
              <w:spacing w:line="240" w:lineRule="auto"/>
              <w:jc w:val="left"/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</w:pPr>
            <w:sdt>
              <w:sdtPr>
                <w:rPr>
                  <w:rFonts w:eastAsia="Times New Roman" w:cs="Poppins"/>
                  <w:color w:val="E57200" w:themeColor="accent2" w:themeShade="BF"/>
                  <w:sz w:val="16"/>
                  <w:szCs w:val="18"/>
                  <w:lang w:eastAsia="fr-FR"/>
                </w:rPr>
                <w:id w:val="62566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3A" w:rsidRPr="00C077BD">
                  <w:rPr>
                    <w:rFonts w:ascii="Segoe UI Symbol" w:eastAsia="MS Gothic" w:hAnsi="Segoe UI Symbol" w:cs="Segoe UI Symbol"/>
                    <w:color w:val="E57200" w:themeColor="accent2" w:themeShade="BF"/>
                    <w:sz w:val="16"/>
                    <w:szCs w:val="18"/>
                    <w:lang w:eastAsia="fr-FR"/>
                  </w:rPr>
                  <w:t>☐</w:t>
                </w:r>
              </w:sdtContent>
            </w:sdt>
            <w:r w:rsidR="00D83D3A" w:rsidRPr="00C077BD"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  <w:t xml:space="preserve"> Je veux revoir</w:t>
            </w:r>
          </w:p>
          <w:p w14:paraId="517BC8C2" w14:textId="77777777" w:rsidR="00D83D3A" w:rsidRPr="00C077BD" w:rsidRDefault="004967F4" w:rsidP="009E7BE6">
            <w:pPr>
              <w:spacing w:line="240" w:lineRule="auto"/>
              <w:jc w:val="left"/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</w:pPr>
            <w:sdt>
              <w:sdtPr>
                <w:rPr>
                  <w:rFonts w:eastAsia="Times New Roman" w:cs="Poppins"/>
                  <w:color w:val="E57200" w:themeColor="accent2" w:themeShade="BF"/>
                  <w:sz w:val="16"/>
                  <w:szCs w:val="18"/>
                  <w:lang w:eastAsia="fr-FR"/>
                </w:rPr>
                <w:id w:val="188914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3A" w:rsidRPr="00C077BD">
                  <w:rPr>
                    <w:rFonts w:ascii="Segoe UI Symbol" w:eastAsia="MS Gothic" w:hAnsi="Segoe UI Symbol" w:cs="Segoe UI Symbol"/>
                    <w:color w:val="E57200" w:themeColor="accent2" w:themeShade="BF"/>
                    <w:sz w:val="16"/>
                    <w:szCs w:val="18"/>
                    <w:lang w:eastAsia="fr-FR"/>
                  </w:rPr>
                  <w:t>☐</w:t>
                </w:r>
              </w:sdtContent>
            </w:sdt>
            <w:r w:rsidR="00D83D3A" w:rsidRPr="00C077BD"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  <w:t xml:space="preserve"> Je maîtrise</w:t>
            </w:r>
          </w:p>
        </w:tc>
      </w:tr>
      <w:tr w:rsidR="00D83D3A" w:rsidRPr="00C077BD" w14:paraId="0DCB7095" w14:textId="77777777" w:rsidTr="005B7956">
        <w:trPr>
          <w:trHeight w:val="1109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A14D" w14:textId="378AD125" w:rsidR="00D83D3A" w:rsidRPr="00C077BD" w:rsidRDefault="002B6DF6" w:rsidP="009E7BE6">
            <w:pPr>
              <w:spacing w:line="240" w:lineRule="auto"/>
              <w:jc w:val="center"/>
              <w:rPr>
                <w:rFonts w:eastAsia="Times New Roman" w:cs="Poppins"/>
                <w:color w:val="00B0F0"/>
                <w:sz w:val="16"/>
                <w:szCs w:val="18"/>
                <w:lang w:eastAsia="fr-FR"/>
              </w:rPr>
            </w:pPr>
            <w:r w:rsidRPr="002B6DF6">
              <w:rPr>
                <w:rFonts w:eastAsia="Times New Roman" w:cs="Poppins"/>
                <w:color w:val="00B0F0"/>
                <w:sz w:val="16"/>
                <w:szCs w:val="18"/>
                <w:lang w:eastAsia="fr-FR"/>
              </w:rPr>
              <w:t>Organiser des Documents Complexes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E95A" w14:textId="4B03DC93" w:rsidR="00D83D3A" w:rsidRPr="00C077BD" w:rsidRDefault="002B6DF6" w:rsidP="009E7BE6">
            <w:pPr>
              <w:spacing w:line="240" w:lineRule="auto"/>
              <w:rPr>
                <w:rFonts w:eastAsia="Times New Roman" w:cs="Poppins"/>
                <w:color w:val="000000"/>
                <w:sz w:val="16"/>
                <w:szCs w:val="18"/>
                <w:lang w:eastAsia="fr-FR"/>
              </w:rPr>
            </w:pPr>
            <w:r w:rsidRPr="002B6DF6">
              <w:rPr>
                <w:rFonts w:eastAsia="Times New Roman" w:cs="Poppins"/>
                <w:color w:val="000000"/>
                <w:sz w:val="16"/>
                <w:szCs w:val="18"/>
                <w:lang w:eastAsia="fr-FR"/>
              </w:rPr>
              <w:t>Utiliser les sauts de section, créer une table des matières automatique, et gérer les documents longs avec le volet de navigation.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0E7D" w14:textId="77777777" w:rsidR="00D83D3A" w:rsidRPr="00C077BD" w:rsidRDefault="004967F4" w:rsidP="009E7BE6">
            <w:pPr>
              <w:spacing w:line="240" w:lineRule="auto"/>
              <w:jc w:val="left"/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</w:pPr>
            <w:sdt>
              <w:sdtPr>
                <w:rPr>
                  <w:rFonts w:eastAsia="Times New Roman" w:cs="Poppins"/>
                  <w:color w:val="E57200" w:themeColor="accent2" w:themeShade="BF"/>
                  <w:sz w:val="16"/>
                  <w:szCs w:val="18"/>
                  <w:lang w:eastAsia="fr-FR"/>
                </w:rPr>
                <w:id w:val="-41779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3A" w:rsidRPr="00C077BD">
                  <w:rPr>
                    <w:rFonts w:ascii="Segoe UI Symbol" w:eastAsia="MS Gothic" w:hAnsi="Segoe UI Symbol" w:cs="Segoe UI Symbol"/>
                    <w:color w:val="E57200" w:themeColor="accent2" w:themeShade="BF"/>
                    <w:sz w:val="16"/>
                    <w:szCs w:val="18"/>
                    <w:lang w:eastAsia="fr-FR"/>
                  </w:rPr>
                  <w:t>☐</w:t>
                </w:r>
              </w:sdtContent>
            </w:sdt>
            <w:r w:rsidR="00D83D3A" w:rsidRPr="00C077BD"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  <w:t xml:space="preserve"> Je veux découvrir</w:t>
            </w:r>
          </w:p>
          <w:p w14:paraId="0055C7BA" w14:textId="77777777" w:rsidR="00D83D3A" w:rsidRPr="00C077BD" w:rsidRDefault="004967F4" w:rsidP="009E7BE6">
            <w:pPr>
              <w:spacing w:line="240" w:lineRule="auto"/>
              <w:jc w:val="left"/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</w:pPr>
            <w:sdt>
              <w:sdtPr>
                <w:rPr>
                  <w:rFonts w:eastAsia="Times New Roman" w:cs="Poppins"/>
                  <w:color w:val="E57200" w:themeColor="accent2" w:themeShade="BF"/>
                  <w:sz w:val="16"/>
                  <w:szCs w:val="18"/>
                  <w:lang w:eastAsia="fr-FR"/>
                </w:rPr>
                <w:id w:val="-32058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3A" w:rsidRPr="00C077BD">
                  <w:rPr>
                    <w:rFonts w:ascii="Segoe UI Symbol" w:eastAsia="MS Gothic" w:hAnsi="Segoe UI Symbol" w:cs="Segoe UI Symbol"/>
                    <w:color w:val="E57200" w:themeColor="accent2" w:themeShade="BF"/>
                    <w:sz w:val="16"/>
                    <w:szCs w:val="18"/>
                    <w:lang w:eastAsia="fr-FR"/>
                  </w:rPr>
                  <w:t>☐</w:t>
                </w:r>
              </w:sdtContent>
            </w:sdt>
            <w:r w:rsidR="00D83D3A" w:rsidRPr="00C077BD"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  <w:t xml:space="preserve"> Je veux revoir</w:t>
            </w:r>
          </w:p>
          <w:p w14:paraId="75DBD6C6" w14:textId="77777777" w:rsidR="00D83D3A" w:rsidRPr="00C077BD" w:rsidRDefault="004967F4" w:rsidP="009E7BE6">
            <w:pPr>
              <w:spacing w:line="240" w:lineRule="auto"/>
              <w:jc w:val="left"/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</w:pPr>
            <w:sdt>
              <w:sdtPr>
                <w:rPr>
                  <w:rFonts w:eastAsia="Times New Roman" w:cs="Poppins"/>
                  <w:color w:val="E57200" w:themeColor="accent2" w:themeShade="BF"/>
                  <w:sz w:val="16"/>
                  <w:szCs w:val="18"/>
                  <w:lang w:eastAsia="fr-FR"/>
                </w:rPr>
                <w:id w:val="136879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3A" w:rsidRPr="00C077BD">
                  <w:rPr>
                    <w:rFonts w:ascii="Segoe UI Symbol" w:eastAsia="MS Gothic" w:hAnsi="Segoe UI Symbol" w:cs="Segoe UI Symbol"/>
                    <w:color w:val="E57200" w:themeColor="accent2" w:themeShade="BF"/>
                    <w:sz w:val="16"/>
                    <w:szCs w:val="18"/>
                    <w:lang w:eastAsia="fr-FR"/>
                  </w:rPr>
                  <w:t>☐</w:t>
                </w:r>
              </w:sdtContent>
            </w:sdt>
            <w:r w:rsidR="00D83D3A" w:rsidRPr="00C077BD"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  <w:t xml:space="preserve"> Je maîtrise</w:t>
            </w:r>
          </w:p>
        </w:tc>
      </w:tr>
      <w:tr w:rsidR="00D83D3A" w:rsidRPr="00C077BD" w14:paraId="74A703DD" w14:textId="77777777" w:rsidTr="005B7956">
        <w:trPr>
          <w:trHeight w:val="1099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AAF5D" w14:textId="25C9D233" w:rsidR="00D83D3A" w:rsidRPr="00C077BD" w:rsidRDefault="005B7956" w:rsidP="009E7BE6">
            <w:pPr>
              <w:spacing w:line="240" w:lineRule="auto"/>
              <w:jc w:val="center"/>
              <w:rPr>
                <w:rFonts w:eastAsia="Times New Roman" w:cs="Poppins"/>
                <w:color w:val="00B0F0"/>
                <w:sz w:val="16"/>
                <w:szCs w:val="18"/>
                <w:lang w:eastAsia="fr-FR"/>
              </w:rPr>
            </w:pPr>
            <w:r w:rsidRPr="005B7956">
              <w:rPr>
                <w:rFonts w:eastAsia="Times New Roman" w:cs="Poppins"/>
                <w:color w:val="00B0F0"/>
                <w:sz w:val="16"/>
                <w:szCs w:val="18"/>
                <w:lang w:eastAsia="fr-FR"/>
              </w:rPr>
              <w:t>Collaborer et Réviser avec d'Autres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5535" w14:textId="34C0E207" w:rsidR="00D83D3A" w:rsidRPr="00C077BD" w:rsidRDefault="005B7956" w:rsidP="009E7BE6">
            <w:pPr>
              <w:spacing w:line="240" w:lineRule="auto"/>
              <w:rPr>
                <w:rFonts w:eastAsia="Times New Roman" w:cs="Poppins"/>
                <w:color w:val="000000"/>
                <w:sz w:val="16"/>
                <w:szCs w:val="18"/>
                <w:lang w:eastAsia="fr-FR"/>
              </w:rPr>
            </w:pPr>
            <w:r w:rsidRPr="005B7956">
              <w:rPr>
                <w:rFonts w:eastAsia="Times New Roman" w:cs="Poppins"/>
                <w:color w:val="000000"/>
                <w:sz w:val="16"/>
                <w:szCs w:val="18"/>
                <w:lang w:eastAsia="fr-FR"/>
              </w:rPr>
              <w:t>Activer le suivi des modifications, insérer et répondre aux commentaires, et comparer deux versions d'un document.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A499" w14:textId="77777777" w:rsidR="00D83D3A" w:rsidRPr="00C077BD" w:rsidRDefault="004967F4" w:rsidP="009E7BE6">
            <w:pPr>
              <w:spacing w:line="240" w:lineRule="auto"/>
              <w:jc w:val="left"/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</w:pPr>
            <w:sdt>
              <w:sdtPr>
                <w:rPr>
                  <w:rFonts w:eastAsia="Times New Roman" w:cs="Poppins"/>
                  <w:color w:val="E57200" w:themeColor="accent2" w:themeShade="BF"/>
                  <w:sz w:val="16"/>
                  <w:szCs w:val="18"/>
                  <w:lang w:eastAsia="fr-FR"/>
                </w:rPr>
                <w:id w:val="-72760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3A" w:rsidRPr="00C077BD">
                  <w:rPr>
                    <w:rFonts w:ascii="Segoe UI Symbol" w:eastAsia="MS Gothic" w:hAnsi="Segoe UI Symbol" w:cs="Segoe UI Symbol"/>
                    <w:color w:val="E57200" w:themeColor="accent2" w:themeShade="BF"/>
                    <w:sz w:val="16"/>
                    <w:szCs w:val="18"/>
                    <w:lang w:eastAsia="fr-FR"/>
                  </w:rPr>
                  <w:t>☐</w:t>
                </w:r>
              </w:sdtContent>
            </w:sdt>
            <w:r w:rsidR="00D83D3A" w:rsidRPr="00C077BD"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  <w:t xml:space="preserve"> Je veux découvrir</w:t>
            </w:r>
          </w:p>
          <w:p w14:paraId="76EA7352" w14:textId="77777777" w:rsidR="00D83D3A" w:rsidRPr="00C077BD" w:rsidRDefault="004967F4" w:rsidP="009E7BE6">
            <w:pPr>
              <w:spacing w:line="240" w:lineRule="auto"/>
              <w:jc w:val="left"/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</w:pPr>
            <w:sdt>
              <w:sdtPr>
                <w:rPr>
                  <w:rFonts w:eastAsia="Times New Roman" w:cs="Poppins"/>
                  <w:color w:val="E57200" w:themeColor="accent2" w:themeShade="BF"/>
                  <w:sz w:val="16"/>
                  <w:szCs w:val="18"/>
                  <w:lang w:eastAsia="fr-FR"/>
                </w:rPr>
                <w:id w:val="-194368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3A" w:rsidRPr="00C077BD">
                  <w:rPr>
                    <w:rFonts w:ascii="Segoe UI Symbol" w:eastAsia="MS Gothic" w:hAnsi="Segoe UI Symbol" w:cs="Segoe UI Symbol"/>
                    <w:color w:val="E57200" w:themeColor="accent2" w:themeShade="BF"/>
                    <w:sz w:val="16"/>
                    <w:szCs w:val="18"/>
                    <w:lang w:eastAsia="fr-FR"/>
                  </w:rPr>
                  <w:t>☐</w:t>
                </w:r>
              </w:sdtContent>
            </w:sdt>
            <w:r w:rsidR="00D83D3A" w:rsidRPr="00C077BD"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  <w:t xml:space="preserve"> Je veux revoir</w:t>
            </w:r>
          </w:p>
          <w:p w14:paraId="1B5706A7" w14:textId="77777777" w:rsidR="00D83D3A" w:rsidRPr="00C077BD" w:rsidRDefault="004967F4" w:rsidP="009E7BE6">
            <w:pPr>
              <w:spacing w:line="240" w:lineRule="auto"/>
              <w:jc w:val="left"/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</w:pPr>
            <w:sdt>
              <w:sdtPr>
                <w:rPr>
                  <w:rFonts w:eastAsia="Times New Roman" w:cs="Poppins"/>
                  <w:color w:val="E57200" w:themeColor="accent2" w:themeShade="BF"/>
                  <w:sz w:val="16"/>
                  <w:szCs w:val="18"/>
                  <w:lang w:eastAsia="fr-FR"/>
                </w:rPr>
                <w:id w:val="-169661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3A" w:rsidRPr="00C077BD">
                  <w:rPr>
                    <w:rFonts w:ascii="Segoe UI Symbol" w:eastAsia="MS Gothic" w:hAnsi="Segoe UI Symbol" w:cs="Segoe UI Symbol"/>
                    <w:color w:val="E57200" w:themeColor="accent2" w:themeShade="BF"/>
                    <w:sz w:val="16"/>
                    <w:szCs w:val="18"/>
                    <w:lang w:eastAsia="fr-FR"/>
                  </w:rPr>
                  <w:t>☐</w:t>
                </w:r>
              </w:sdtContent>
            </w:sdt>
            <w:r w:rsidR="00D83D3A" w:rsidRPr="00C077BD"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  <w:t xml:space="preserve"> Je maîtrise</w:t>
            </w:r>
          </w:p>
        </w:tc>
      </w:tr>
      <w:tr w:rsidR="00D83D3A" w:rsidRPr="00C077BD" w14:paraId="048150CB" w14:textId="77777777" w:rsidTr="005B7956">
        <w:trPr>
          <w:trHeight w:val="1117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C3543" w14:textId="14E1B35A" w:rsidR="00D83D3A" w:rsidRPr="00C077BD" w:rsidRDefault="005B7956" w:rsidP="009E7BE6">
            <w:pPr>
              <w:spacing w:line="240" w:lineRule="auto"/>
              <w:jc w:val="center"/>
              <w:rPr>
                <w:rFonts w:eastAsia="Times New Roman" w:cs="Poppins"/>
                <w:color w:val="00B0F0"/>
                <w:sz w:val="16"/>
                <w:szCs w:val="18"/>
                <w:lang w:eastAsia="fr-FR"/>
              </w:rPr>
            </w:pPr>
            <w:r w:rsidRPr="005B7956">
              <w:rPr>
                <w:rFonts w:eastAsia="Times New Roman" w:cs="Poppins"/>
                <w:color w:val="00B0F0"/>
                <w:sz w:val="16"/>
                <w:szCs w:val="18"/>
                <w:lang w:eastAsia="fr-FR"/>
              </w:rPr>
              <w:t>Sécuriser les Documents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2E78" w14:textId="56A5AD42" w:rsidR="00D83D3A" w:rsidRPr="00C077BD" w:rsidRDefault="005B7956" w:rsidP="009E7BE6">
            <w:pPr>
              <w:spacing w:line="240" w:lineRule="auto"/>
              <w:rPr>
                <w:rFonts w:eastAsia="Times New Roman" w:cs="Poppins"/>
                <w:color w:val="000000"/>
                <w:sz w:val="16"/>
                <w:szCs w:val="18"/>
                <w:lang w:eastAsia="fr-FR"/>
              </w:rPr>
            </w:pPr>
            <w:r w:rsidRPr="005B7956">
              <w:rPr>
                <w:rFonts w:eastAsia="Times New Roman" w:cs="Poppins"/>
                <w:color w:val="000000"/>
                <w:sz w:val="16"/>
                <w:szCs w:val="18"/>
                <w:lang w:eastAsia="fr-FR"/>
              </w:rPr>
              <w:t>Appliquer des mots de passe, gérer les autorisations de lecture et d'édition, et chiffrer les documents pour protéger les informations sensibles.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9758" w14:textId="77777777" w:rsidR="00D83D3A" w:rsidRPr="00C077BD" w:rsidRDefault="004967F4" w:rsidP="009E7BE6">
            <w:pPr>
              <w:spacing w:line="240" w:lineRule="auto"/>
              <w:jc w:val="left"/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</w:pPr>
            <w:sdt>
              <w:sdtPr>
                <w:rPr>
                  <w:rFonts w:eastAsia="Times New Roman" w:cs="Poppins"/>
                  <w:color w:val="E57200" w:themeColor="accent2" w:themeShade="BF"/>
                  <w:sz w:val="16"/>
                  <w:szCs w:val="18"/>
                  <w:lang w:eastAsia="fr-FR"/>
                </w:rPr>
                <w:id w:val="169572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3A" w:rsidRPr="00C077BD">
                  <w:rPr>
                    <w:rFonts w:ascii="Segoe UI Symbol" w:eastAsia="MS Gothic" w:hAnsi="Segoe UI Symbol" w:cs="Segoe UI Symbol"/>
                    <w:color w:val="E57200" w:themeColor="accent2" w:themeShade="BF"/>
                    <w:sz w:val="16"/>
                    <w:szCs w:val="18"/>
                    <w:lang w:eastAsia="fr-FR"/>
                  </w:rPr>
                  <w:t>☐</w:t>
                </w:r>
              </w:sdtContent>
            </w:sdt>
            <w:r w:rsidR="00D83D3A" w:rsidRPr="00C077BD"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  <w:t xml:space="preserve"> Je veux découvrir</w:t>
            </w:r>
          </w:p>
          <w:p w14:paraId="2795FE96" w14:textId="77777777" w:rsidR="00D83D3A" w:rsidRPr="00C077BD" w:rsidRDefault="004967F4" w:rsidP="009E7BE6">
            <w:pPr>
              <w:spacing w:line="240" w:lineRule="auto"/>
              <w:jc w:val="left"/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</w:pPr>
            <w:sdt>
              <w:sdtPr>
                <w:rPr>
                  <w:rFonts w:eastAsia="Times New Roman" w:cs="Poppins"/>
                  <w:color w:val="E57200" w:themeColor="accent2" w:themeShade="BF"/>
                  <w:sz w:val="16"/>
                  <w:szCs w:val="18"/>
                  <w:lang w:eastAsia="fr-FR"/>
                </w:rPr>
                <w:id w:val="-80469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3A" w:rsidRPr="00C077BD">
                  <w:rPr>
                    <w:rFonts w:ascii="Segoe UI Symbol" w:eastAsia="MS Gothic" w:hAnsi="Segoe UI Symbol" w:cs="Segoe UI Symbol"/>
                    <w:color w:val="E57200" w:themeColor="accent2" w:themeShade="BF"/>
                    <w:sz w:val="16"/>
                    <w:szCs w:val="18"/>
                    <w:lang w:eastAsia="fr-FR"/>
                  </w:rPr>
                  <w:t>☐</w:t>
                </w:r>
              </w:sdtContent>
            </w:sdt>
            <w:r w:rsidR="00D83D3A" w:rsidRPr="00C077BD"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  <w:t xml:space="preserve"> Je veux revoir</w:t>
            </w:r>
          </w:p>
          <w:p w14:paraId="40547E62" w14:textId="77777777" w:rsidR="00D83D3A" w:rsidRPr="00C077BD" w:rsidRDefault="004967F4" w:rsidP="009E7BE6">
            <w:pPr>
              <w:spacing w:line="240" w:lineRule="auto"/>
              <w:jc w:val="left"/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</w:pPr>
            <w:sdt>
              <w:sdtPr>
                <w:rPr>
                  <w:rFonts w:eastAsia="Times New Roman" w:cs="Poppins"/>
                  <w:color w:val="E57200" w:themeColor="accent2" w:themeShade="BF"/>
                  <w:sz w:val="16"/>
                  <w:szCs w:val="18"/>
                  <w:lang w:eastAsia="fr-FR"/>
                </w:rPr>
                <w:id w:val="-205508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3A" w:rsidRPr="00C077BD">
                  <w:rPr>
                    <w:rFonts w:ascii="Segoe UI Symbol" w:eastAsia="MS Gothic" w:hAnsi="Segoe UI Symbol" w:cs="Segoe UI Symbol"/>
                    <w:color w:val="E57200" w:themeColor="accent2" w:themeShade="BF"/>
                    <w:sz w:val="16"/>
                    <w:szCs w:val="18"/>
                    <w:lang w:eastAsia="fr-FR"/>
                  </w:rPr>
                  <w:t>☐</w:t>
                </w:r>
              </w:sdtContent>
            </w:sdt>
            <w:r w:rsidR="00D83D3A" w:rsidRPr="00C077BD">
              <w:rPr>
                <w:rFonts w:eastAsia="Times New Roman" w:cs="Poppins"/>
                <w:color w:val="E57200" w:themeColor="accent2" w:themeShade="BF"/>
                <w:sz w:val="16"/>
                <w:szCs w:val="18"/>
                <w:lang w:eastAsia="fr-FR"/>
              </w:rPr>
              <w:t xml:space="preserve"> Je maîtrise</w:t>
            </w:r>
          </w:p>
        </w:tc>
      </w:tr>
    </w:tbl>
    <w:p w14:paraId="7FDDFE47" w14:textId="77777777" w:rsidR="00D83D3A" w:rsidRDefault="00D83D3A" w:rsidP="008C33E2"/>
    <w:sectPr w:rsidR="00D83D3A" w:rsidSect="00FF2C5C">
      <w:headerReference w:type="default" r:id="rId7"/>
      <w:footerReference w:type="default" r:id="rId8"/>
      <w:pgSz w:w="11906" w:h="16838"/>
      <w:pgMar w:top="1029" w:right="1417" w:bottom="1417" w:left="1417" w:header="142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88EB7" w14:textId="77777777" w:rsidR="00C85BFD" w:rsidRDefault="00C85BFD" w:rsidP="000441C9">
      <w:pPr>
        <w:spacing w:after="0" w:line="240" w:lineRule="auto"/>
      </w:pPr>
      <w:r>
        <w:separator/>
      </w:r>
    </w:p>
  </w:endnote>
  <w:endnote w:type="continuationSeparator" w:id="0">
    <w:p w14:paraId="080C98B9" w14:textId="77777777" w:rsidR="00C85BFD" w:rsidRDefault="00C85BFD" w:rsidP="0004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Dyslexic">
    <w:panose1 w:val="00000500000000000000"/>
    <w:charset w:val="00"/>
    <w:family w:val="modern"/>
    <w:notTrueType/>
    <w:pitch w:val="variable"/>
    <w:sig w:usb0="20000207" w:usb1="00000000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F0DFD" w14:textId="27A5E9DE" w:rsidR="00FF2C5C" w:rsidRDefault="00FF2C5C" w:rsidP="00FF2C5C">
    <w:pPr>
      <w:pStyle w:val="Pieddepage"/>
      <w:tabs>
        <w:tab w:val="clear" w:pos="4536"/>
        <w:tab w:val="clear" w:pos="9072"/>
        <w:tab w:val="left" w:pos="3847"/>
      </w:tabs>
      <w:jc w:val="center"/>
    </w:pPr>
    <w:r>
      <w:t>Stéphanie ASSELIN 06 99 39 11 32 stephanie@creaprojetformation.com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20E59" w14:textId="77777777" w:rsidR="00C85BFD" w:rsidRDefault="00C85BFD" w:rsidP="000441C9">
      <w:pPr>
        <w:spacing w:after="0" w:line="240" w:lineRule="auto"/>
      </w:pPr>
      <w:r>
        <w:separator/>
      </w:r>
    </w:p>
  </w:footnote>
  <w:footnote w:type="continuationSeparator" w:id="0">
    <w:p w14:paraId="541634F1" w14:textId="77777777" w:rsidR="00C85BFD" w:rsidRDefault="00C85BFD" w:rsidP="00044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AEDC5" w14:textId="70D1D990" w:rsidR="00FF2C5C" w:rsidRDefault="00FF2C5C">
    <w:pPr>
      <w:pStyle w:val="En-tte"/>
    </w:pPr>
    <w:r>
      <w:rPr>
        <w:noProof/>
      </w:rPr>
      <w:drawing>
        <wp:inline distT="0" distB="0" distL="0" distR="0" wp14:anchorId="3D945F06" wp14:editId="3CBFB179">
          <wp:extent cx="849063" cy="498144"/>
          <wp:effectExtent l="0" t="0" r="8255" b="0"/>
          <wp:docPr id="1133145396" name="Image 1" descr="Une image contenant Graphique, Police, graphism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944153" name="Image 1" descr="Une image contenant Graphique, Police, graphism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417" cy="502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07MyOPWSovsOWc88hQwXNPvLjGkVU1Xlv3lN05MOSvB7wlUMC07ZJrffgXzCQ8LYY62WBwoqz3LYk8d09eIhUw==" w:salt="S/e8TMKgEVzBhP/2emHrM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E2"/>
    <w:rsid w:val="000441C9"/>
    <w:rsid w:val="00117EA5"/>
    <w:rsid w:val="00120BA4"/>
    <w:rsid w:val="001F2517"/>
    <w:rsid w:val="002A5530"/>
    <w:rsid w:val="002B6DF6"/>
    <w:rsid w:val="002F2769"/>
    <w:rsid w:val="002F5A78"/>
    <w:rsid w:val="00377314"/>
    <w:rsid w:val="00421824"/>
    <w:rsid w:val="004571B8"/>
    <w:rsid w:val="004967F4"/>
    <w:rsid w:val="004D5581"/>
    <w:rsid w:val="005B7956"/>
    <w:rsid w:val="006073BA"/>
    <w:rsid w:val="00682671"/>
    <w:rsid w:val="00751F43"/>
    <w:rsid w:val="007535AC"/>
    <w:rsid w:val="0075737A"/>
    <w:rsid w:val="007F334F"/>
    <w:rsid w:val="008C33E2"/>
    <w:rsid w:val="008E69A8"/>
    <w:rsid w:val="0090489A"/>
    <w:rsid w:val="00931BC4"/>
    <w:rsid w:val="00A63341"/>
    <w:rsid w:val="00B0760F"/>
    <w:rsid w:val="00B3759B"/>
    <w:rsid w:val="00B46B50"/>
    <w:rsid w:val="00B50EBE"/>
    <w:rsid w:val="00C077BD"/>
    <w:rsid w:val="00C6405E"/>
    <w:rsid w:val="00C85BFD"/>
    <w:rsid w:val="00CA3666"/>
    <w:rsid w:val="00CA4C6D"/>
    <w:rsid w:val="00CD7C46"/>
    <w:rsid w:val="00D336F1"/>
    <w:rsid w:val="00D5627B"/>
    <w:rsid w:val="00D722B2"/>
    <w:rsid w:val="00D83D3A"/>
    <w:rsid w:val="00DF6D45"/>
    <w:rsid w:val="00E340E8"/>
    <w:rsid w:val="00FF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61B7E"/>
  <w15:chartTrackingRefBased/>
  <w15:docId w15:val="{7246DF95-B2AD-4C1B-B9DC-898802ED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1C9"/>
    <w:pPr>
      <w:jc w:val="both"/>
    </w:pPr>
    <w:rPr>
      <w:rFonts w:ascii="Poppins" w:hAnsi="Poppins"/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C6405E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B9F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6405E"/>
    <w:pPr>
      <w:keepNext/>
      <w:keepLines/>
      <w:spacing w:before="40" w:after="0"/>
      <w:jc w:val="left"/>
      <w:outlineLvl w:val="1"/>
    </w:pPr>
    <w:rPr>
      <w:rFonts w:eastAsiaTheme="majorEastAsia" w:cstheme="majorBidi"/>
      <w:b/>
      <w:color w:val="A7CF3B"/>
      <w:sz w:val="24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405E"/>
    <w:rPr>
      <w:rFonts w:ascii="Poppins" w:eastAsiaTheme="majorEastAsia" w:hAnsi="Poppins" w:cstheme="majorBidi"/>
      <w:b/>
      <w:color w:val="00B9F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6405E"/>
    <w:rPr>
      <w:rFonts w:ascii="Poppins" w:eastAsiaTheme="majorEastAsia" w:hAnsi="Poppins" w:cstheme="majorBidi"/>
      <w:b/>
      <w:color w:val="A7CF3B"/>
      <w:sz w:val="24"/>
      <w:szCs w:val="26"/>
    </w:rPr>
  </w:style>
  <w:style w:type="paragraph" w:styleId="Titre">
    <w:name w:val="Title"/>
    <w:aliases w:val="Titre3"/>
    <w:basedOn w:val="Normal"/>
    <w:next w:val="Normal"/>
    <w:link w:val="TitreCar"/>
    <w:uiPriority w:val="10"/>
    <w:qFormat/>
    <w:rsid w:val="00C6405E"/>
    <w:pPr>
      <w:spacing w:after="0" w:line="240" w:lineRule="auto"/>
      <w:contextualSpacing/>
      <w:jc w:val="left"/>
    </w:pPr>
    <w:rPr>
      <w:rFonts w:eastAsiaTheme="majorEastAsia" w:cstheme="majorBidi"/>
      <w:b/>
      <w:color w:val="F5821F"/>
      <w:spacing w:val="-10"/>
      <w:kern w:val="28"/>
      <w:sz w:val="22"/>
      <w:szCs w:val="56"/>
    </w:rPr>
  </w:style>
  <w:style w:type="character" w:customStyle="1" w:styleId="TitreCar">
    <w:name w:val="Titre Car"/>
    <w:aliases w:val="Titre3 Car"/>
    <w:basedOn w:val="Policepardfaut"/>
    <w:link w:val="Titre"/>
    <w:uiPriority w:val="10"/>
    <w:rsid w:val="00C6405E"/>
    <w:rPr>
      <w:rFonts w:ascii="Poppins" w:eastAsiaTheme="majorEastAsia" w:hAnsi="Poppins" w:cstheme="majorBidi"/>
      <w:b/>
      <w:color w:val="F5821F"/>
      <w:spacing w:val="-10"/>
      <w:kern w:val="28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405E"/>
    <w:pPr>
      <w:numPr>
        <w:ilvl w:val="1"/>
      </w:numPr>
      <w:jc w:val="left"/>
    </w:pPr>
    <w:rPr>
      <w:rFonts w:eastAsiaTheme="minorEastAsia"/>
      <w:b/>
      <w:color w:val="E3206D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6405E"/>
    <w:rPr>
      <w:rFonts w:ascii="Poppins" w:eastAsiaTheme="minorEastAsia" w:hAnsi="Poppins"/>
      <w:b/>
      <w:color w:val="E3206D"/>
      <w:spacing w:val="15"/>
      <w:sz w:val="20"/>
    </w:rPr>
  </w:style>
  <w:style w:type="character" w:styleId="Textedelespacerserv">
    <w:name w:val="Placeholder Text"/>
    <w:basedOn w:val="Policepardfaut"/>
    <w:uiPriority w:val="99"/>
    <w:semiHidden/>
    <w:rsid w:val="008C33E2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04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41C9"/>
    <w:rPr>
      <w:rFonts w:ascii="Poppins" w:hAnsi="Poppi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04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41C9"/>
    <w:rPr>
      <w:rFonts w:ascii="Poppins" w:hAnsi="Poppins"/>
      <w:sz w:val="20"/>
    </w:rPr>
  </w:style>
  <w:style w:type="character" w:styleId="Lienhypertexte">
    <w:name w:val="Hyperlink"/>
    <w:basedOn w:val="Policepardfaut"/>
    <w:uiPriority w:val="99"/>
    <w:unhideWhenUsed/>
    <w:rsid w:val="000441C9"/>
    <w:rPr>
      <w:color w:val="EE7B08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44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sin\OneDrive\Documents\Mod&#232;les%20Office%20personnalis&#233;s\Document%20Type%20Word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27D1E6-C768-4EEA-B53F-D1EA0EC5ED7F}"/>
      </w:docPartPr>
      <w:docPartBody>
        <w:p w:rsidR="009D1543" w:rsidRDefault="009D1543">
          <w:r w:rsidRPr="002D021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905C8DF45E497CA187879BEE7E3B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36D457-6F4C-4DF5-8C08-20057CCBE29C}"/>
      </w:docPartPr>
      <w:docPartBody>
        <w:p w:rsidR="00346007" w:rsidRDefault="00346007" w:rsidP="00346007">
          <w:pPr>
            <w:pStyle w:val="2D905C8DF45E497CA187879BEE7E3B1F"/>
          </w:pPr>
          <w:r w:rsidRPr="002D021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Dyslexic">
    <w:panose1 w:val="00000500000000000000"/>
    <w:charset w:val="00"/>
    <w:family w:val="modern"/>
    <w:notTrueType/>
    <w:pitch w:val="variable"/>
    <w:sig w:usb0="20000207" w:usb1="00000000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543"/>
    <w:rsid w:val="00346007"/>
    <w:rsid w:val="009A3F40"/>
    <w:rsid w:val="009D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46007"/>
    <w:rPr>
      <w:color w:val="666666"/>
    </w:rPr>
  </w:style>
  <w:style w:type="paragraph" w:customStyle="1" w:styleId="2D905C8DF45E497CA187879BEE7E3B1F">
    <w:name w:val="2D905C8DF45E497CA187879BEE7E3B1F"/>
    <w:rsid w:val="003460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My Ambition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FFC000"/>
      </a:accent1>
      <a:accent2>
        <a:srgbClr val="FF9933"/>
      </a:accent2>
      <a:accent3>
        <a:srgbClr val="2D8DA8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0070C0"/>
      </a:folHlink>
    </a:clrScheme>
    <a:fontScheme name="Personnalisé 1">
      <a:majorFont>
        <a:latin typeface="OpenDyslexic"/>
        <a:ea typeface=""/>
        <a:cs typeface=""/>
      </a:majorFont>
      <a:minorFont>
        <a:latin typeface="OpenDyslex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B68BB-A0C9-4EA6-A420-1477E78D8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Type Word2</Template>
  <TotalTime>62</TotalTime>
  <Pages>2</Pages>
  <Words>437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</dc:creator>
  <cp:keywords/>
  <dc:description/>
  <cp:lastModifiedBy>Ms Formation</cp:lastModifiedBy>
  <cp:revision>38</cp:revision>
  <cp:lastPrinted>2024-03-13T09:58:00Z</cp:lastPrinted>
  <dcterms:created xsi:type="dcterms:W3CDTF">2024-03-13T09:43:00Z</dcterms:created>
  <dcterms:modified xsi:type="dcterms:W3CDTF">2024-03-13T12:19:00Z</dcterms:modified>
</cp:coreProperties>
</file>