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AB56" w14:textId="25628CF5" w:rsidR="00D722B2" w:rsidRDefault="008C33E2" w:rsidP="008C33E2">
      <w:pPr>
        <w:pStyle w:val="Titre1"/>
      </w:pPr>
      <w:r>
        <w:t>BUREAUTIQUE EXCEL – Créez votre programme</w:t>
      </w:r>
    </w:p>
    <w:p w14:paraId="604C0E03" w14:textId="2BA64B59" w:rsidR="008C33E2" w:rsidRDefault="008C33E2" w:rsidP="008C33E2">
      <w:r w:rsidRPr="008C33E2">
        <w:rPr>
          <w:rStyle w:val="Titre2Car"/>
        </w:rPr>
        <w:t>Votre nom et prénom</w:t>
      </w:r>
      <w:r>
        <w:t> :</w:t>
      </w:r>
      <w:sdt>
        <w:sdtPr>
          <w:id w:val="-1701393276"/>
          <w:placeholder>
            <w:docPart w:val="DefaultPlaceholder_-1854013440"/>
          </w:placeholder>
          <w:showingPlcHdr/>
        </w:sdtPr>
        <w:sdtEndPr/>
        <w:sdtContent>
          <w:r w:rsidRPr="002D0210">
            <w:rPr>
              <w:rStyle w:val="Textedelespacerserv"/>
            </w:rPr>
            <w:t>Cliquez ou appuyez ici pour entrer du texte.</w:t>
          </w:r>
        </w:sdtContent>
      </w:sdt>
    </w:p>
    <w:p w14:paraId="6075303E" w14:textId="3BC3E9C5" w:rsidR="008C33E2" w:rsidRDefault="008C33E2" w:rsidP="008C33E2">
      <w:r w:rsidRPr="008C33E2">
        <w:rPr>
          <w:rStyle w:val="Titre2Car"/>
        </w:rPr>
        <w:t xml:space="preserve">Votre adresse </w:t>
      </w:r>
      <w:proofErr w:type="gramStart"/>
      <w:r w:rsidRPr="008C33E2">
        <w:rPr>
          <w:rStyle w:val="Titre2Car"/>
        </w:rPr>
        <w:t>mail</w:t>
      </w:r>
      <w:proofErr w:type="gramEnd"/>
      <w:r w:rsidRPr="008C33E2">
        <w:rPr>
          <w:rStyle w:val="Titre2Car"/>
        </w:rPr>
        <w:t> :</w:t>
      </w:r>
      <w:sdt>
        <w:sdtPr>
          <w:id w:val="-1613349719"/>
          <w:placeholder>
            <w:docPart w:val="DefaultPlaceholder_-1854013440"/>
          </w:placeholder>
          <w:showingPlcHdr/>
        </w:sdtPr>
        <w:sdtEndPr/>
        <w:sdtContent>
          <w:r w:rsidRPr="002D0210">
            <w:rPr>
              <w:rStyle w:val="Textedelespacerserv"/>
            </w:rPr>
            <w:t>Cliquez ou appuyez ici pour entrer du texte.</w:t>
          </w:r>
        </w:sdtContent>
      </w:sdt>
    </w:p>
    <w:p w14:paraId="0B86E496" w14:textId="640C75A3" w:rsidR="008C33E2" w:rsidRDefault="008C33E2" w:rsidP="008C33E2">
      <w:r w:rsidRPr="008C33E2">
        <w:rPr>
          <w:rStyle w:val="Titre2Car"/>
        </w:rPr>
        <w:t>Votre num</w:t>
      </w:r>
      <w:r w:rsidR="001F2517">
        <w:rPr>
          <w:rStyle w:val="Titre2Car"/>
        </w:rPr>
        <w:t>é</w:t>
      </w:r>
      <w:r w:rsidRPr="008C33E2">
        <w:rPr>
          <w:rStyle w:val="Titre2Car"/>
        </w:rPr>
        <w:t>ro de téléphone</w:t>
      </w:r>
      <w:r>
        <w:t> :</w:t>
      </w:r>
      <w:sdt>
        <w:sdtPr>
          <w:id w:val="-362362886"/>
          <w:placeholder>
            <w:docPart w:val="DefaultPlaceholder_-1854013440"/>
          </w:placeholder>
          <w:showingPlcHdr/>
        </w:sdtPr>
        <w:sdtEndPr/>
        <w:sdtContent>
          <w:r w:rsidR="001F2517" w:rsidRPr="002D0210">
            <w:rPr>
              <w:rStyle w:val="Textedelespacerserv"/>
            </w:rPr>
            <w:t>Cliquez ou appuyez ici pour entrer du texte.</w:t>
          </w:r>
        </w:sdtContent>
      </w:sdt>
    </w:p>
    <w:p w14:paraId="22BA4F7D" w14:textId="705DD17F" w:rsidR="008C33E2" w:rsidRDefault="008C33E2" w:rsidP="008C33E2">
      <w:r w:rsidRPr="008C33E2">
        <w:rPr>
          <w:rStyle w:val="Titre2Car"/>
        </w:rPr>
        <w:t>Nom de votre société</w:t>
      </w:r>
      <w:r>
        <w:t xml:space="preserve"> : </w:t>
      </w:r>
      <w:sdt>
        <w:sdtPr>
          <w:id w:val="-321819573"/>
          <w:placeholder>
            <w:docPart w:val="DefaultPlaceholder_-1854013440"/>
          </w:placeholder>
          <w:showingPlcHdr/>
        </w:sdtPr>
        <w:sdtEndPr/>
        <w:sdtContent>
          <w:r w:rsidRPr="002D0210">
            <w:rPr>
              <w:rStyle w:val="Textedelespacerserv"/>
            </w:rPr>
            <w:t>Cliquez ou appuyez ici pour entrer du texte.</w:t>
          </w:r>
        </w:sdtContent>
      </w:sdt>
    </w:p>
    <w:p w14:paraId="4F4EBBE7" w14:textId="7C0613D2" w:rsidR="008C33E2" w:rsidRDefault="008C33E2" w:rsidP="008C33E2">
      <w:r w:rsidRPr="008C33E2">
        <w:rPr>
          <w:rStyle w:val="Titre2Car"/>
        </w:rPr>
        <w:t>Votre fonction</w:t>
      </w:r>
      <w:r>
        <w:t xml:space="preserve"> : </w:t>
      </w:r>
      <w:sdt>
        <w:sdtPr>
          <w:id w:val="1498531532"/>
          <w:placeholder>
            <w:docPart w:val="DefaultPlaceholder_-1854013440"/>
          </w:placeholder>
          <w:showingPlcHdr/>
        </w:sdtPr>
        <w:sdtEndPr/>
        <w:sdtContent>
          <w:r w:rsidRPr="002D0210">
            <w:rPr>
              <w:rStyle w:val="Textedelespacerserv"/>
            </w:rPr>
            <w:t>Cliquez ou appuyez ici pour entrer du texte.</w:t>
          </w:r>
        </w:sdtContent>
      </w:sdt>
    </w:p>
    <w:p w14:paraId="107A0858" w14:textId="0680714A" w:rsidR="008C33E2" w:rsidRDefault="008C33E2" w:rsidP="002561E9">
      <w:pPr>
        <w:pStyle w:val="Titre2"/>
        <w:jc w:val="both"/>
      </w:pPr>
      <w:r w:rsidRPr="008C33E2">
        <w:t xml:space="preserve">Pouvez-vous </w:t>
      </w:r>
      <w:r w:rsidR="002561E9">
        <w:t>m’</w:t>
      </w:r>
      <w:r w:rsidRPr="008C33E2">
        <w:t>expliquer en quelques phrases votre métier</w:t>
      </w:r>
      <w:r w:rsidR="002561E9">
        <w:t> ?</w:t>
      </w:r>
    </w:p>
    <w:sdt>
      <w:sdtPr>
        <w:id w:val="1600907526"/>
        <w:placeholder>
          <w:docPart w:val="DefaultPlaceholder_-1854013440"/>
        </w:placeholder>
        <w:showingPlcHdr/>
      </w:sdtPr>
      <w:sdtEndPr/>
      <w:sdtContent>
        <w:p w14:paraId="4000EDDA" w14:textId="7F424488" w:rsidR="008C33E2" w:rsidRDefault="008C33E2" w:rsidP="008C33E2">
          <w:r w:rsidRPr="002D0210">
            <w:rPr>
              <w:rStyle w:val="Textedelespacerserv"/>
            </w:rPr>
            <w:t>Cliquez ou appuyez ici pour entrer du texte.</w:t>
          </w:r>
        </w:p>
      </w:sdtContent>
    </w:sdt>
    <w:p w14:paraId="7745E105" w14:textId="2934ECDC" w:rsidR="002561E9" w:rsidRDefault="002561E9" w:rsidP="002561E9">
      <w:pPr>
        <w:pStyle w:val="Titre2"/>
      </w:pPr>
      <w:r w:rsidRPr="008C33E2">
        <w:t>Pouvez-vous expliquer en quelques phrases vos besoins sur le logiciel</w:t>
      </w:r>
      <w:r>
        <w:t> ?</w:t>
      </w:r>
    </w:p>
    <w:sdt>
      <w:sdtPr>
        <w:id w:val="-909775907"/>
        <w:placeholder>
          <w:docPart w:val="B626596389014A35960049F8EAB63A08"/>
        </w:placeholder>
        <w:showingPlcHdr/>
      </w:sdtPr>
      <w:sdtEndPr/>
      <w:sdtContent>
        <w:p w14:paraId="4ED678F9" w14:textId="77777777" w:rsidR="002561E9" w:rsidRDefault="002561E9" w:rsidP="002561E9">
          <w:r w:rsidRPr="002D0210">
            <w:rPr>
              <w:rStyle w:val="Textedelespacerserv"/>
            </w:rPr>
            <w:t>Cliquez ou appuyez ici pour entrer du texte.</w:t>
          </w:r>
        </w:p>
      </w:sdtContent>
    </w:sdt>
    <w:p w14:paraId="172F3C71" w14:textId="77777777" w:rsidR="002561E9" w:rsidRDefault="002561E9" w:rsidP="008C33E2">
      <w:pPr>
        <w:pStyle w:val="Titre"/>
        <w:jc w:val="center"/>
        <w:rPr>
          <w:sz w:val="26"/>
          <w:szCs w:val="26"/>
        </w:rPr>
      </w:pPr>
    </w:p>
    <w:p w14:paraId="7EF9C700" w14:textId="0AF94095" w:rsidR="008C33E2" w:rsidRPr="008C33E2" w:rsidRDefault="008C33E2" w:rsidP="008C33E2">
      <w:pPr>
        <w:pStyle w:val="Titre"/>
        <w:jc w:val="center"/>
        <w:rPr>
          <w:sz w:val="26"/>
          <w:szCs w:val="26"/>
        </w:rPr>
      </w:pPr>
      <w:r w:rsidRPr="008C33E2">
        <w:rPr>
          <w:sz w:val="26"/>
          <w:szCs w:val="26"/>
        </w:rPr>
        <w:t>Sélectionner dans le programme ce dont vous souhaitez apprendre - niveau 1</w:t>
      </w:r>
    </w:p>
    <w:p w14:paraId="7C1C10D5" w14:textId="702B9CE3" w:rsidR="008C33E2" w:rsidRDefault="00E8743F" w:rsidP="008C33E2">
      <w:pPr>
        <w:spacing w:after="0"/>
      </w:pPr>
      <w:sdt>
        <w:sdtPr>
          <w:id w:val="213228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517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Je souhaite suivre tout le module</w:t>
      </w:r>
    </w:p>
    <w:p w14:paraId="727CAD94" w14:textId="6B0C9D9E" w:rsidR="008C33E2" w:rsidRDefault="00E8743F" w:rsidP="008C33E2">
      <w:pPr>
        <w:spacing w:after="0"/>
      </w:pPr>
      <w:sdt>
        <w:sdtPr>
          <w:id w:val="-192479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517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Repérer les onglets au sein du ruban, des onglets, classeurs et feuille de calcul</w:t>
      </w:r>
    </w:p>
    <w:p w14:paraId="29C0E449" w14:textId="36DEE2EA" w:rsidR="008C33E2" w:rsidRDefault="00E8743F" w:rsidP="008C33E2">
      <w:pPr>
        <w:spacing w:after="0"/>
      </w:pPr>
      <w:sdt>
        <w:sdtPr>
          <w:id w:val="-84594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Imprimer et mettre en page</w:t>
      </w:r>
    </w:p>
    <w:p w14:paraId="7B6B6BDB" w14:textId="748F8B91" w:rsidR="008C33E2" w:rsidRDefault="00E8743F" w:rsidP="008C33E2">
      <w:pPr>
        <w:spacing w:after="0"/>
      </w:pPr>
      <w:sdt>
        <w:sdtPr>
          <w:id w:val="106376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Changer la largeur des colonnes et la hauteur des lignes</w:t>
      </w:r>
    </w:p>
    <w:p w14:paraId="52BB6A4E" w14:textId="1D681F0C" w:rsidR="008C33E2" w:rsidRDefault="00E8743F" w:rsidP="008C33E2">
      <w:pPr>
        <w:spacing w:after="0"/>
      </w:pPr>
      <w:sdt>
        <w:sdtPr>
          <w:id w:val="-208328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Supprimer et insérer des lignes et colonnes</w:t>
      </w:r>
    </w:p>
    <w:p w14:paraId="6F81AB73" w14:textId="42E20972" w:rsidR="008C33E2" w:rsidRDefault="00E8743F" w:rsidP="008C33E2">
      <w:pPr>
        <w:spacing w:after="0"/>
      </w:pPr>
      <w:sdt>
        <w:sdtPr>
          <w:id w:val="209658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Enregistrer un document en lui attribuant un nom</w:t>
      </w:r>
    </w:p>
    <w:p w14:paraId="6D109322" w14:textId="19D5EA98" w:rsidR="008C33E2" w:rsidRDefault="00E8743F" w:rsidP="008C33E2">
      <w:pPr>
        <w:spacing w:after="0"/>
      </w:pPr>
      <w:sdt>
        <w:sdtPr>
          <w:id w:val="-38371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Saisir une formule</w:t>
      </w:r>
    </w:p>
    <w:p w14:paraId="2AF6C03B" w14:textId="1F2DFDA9" w:rsidR="008C33E2" w:rsidRDefault="00E8743F" w:rsidP="008C33E2">
      <w:pPr>
        <w:spacing w:after="0"/>
      </w:pPr>
      <w:sdt>
        <w:sdtPr>
          <w:id w:val="209991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Utiliser une formule simple (addition, soustraction, division, multiplication)</w:t>
      </w:r>
    </w:p>
    <w:p w14:paraId="2E563DE4" w14:textId="5D3EE55F" w:rsidR="008C33E2" w:rsidRDefault="00E8743F" w:rsidP="008C33E2">
      <w:pPr>
        <w:spacing w:after="0"/>
      </w:pPr>
      <w:sdt>
        <w:sdtPr>
          <w:id w:val="-206663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Déterminer l’impact de la suppression d’une ligne ou d’une colonne sur une formule</w:t>
      </w:r>
    </w:p>
    <w:p w14:paraId="5988FEB7" w14:textId="7202C486" w:rsidR="008C33E2" w:rsidRDefault="00E8743F" w:rsidP="008C33E2">
      <w:pPr>
        <w:spacing w:after="0"/>
      </w:pPr>
      <w:sdt>
        <w:sdtPr>
          <w:id w:val="-157889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Utiliser et modifier la police, les couleurs, gras, italique, souligné</w:t>
      </w:r>
    </w:p>
    <w:p w14:paraId="10B5F93D" w14:textId="21355B21" w:rsidR="008C33E2" w:rsidRDefault="00E8743F" w:rsidP="008C33E2">
      <w:pPr>
        <w:spacing w:after="0"/>
      </w:pPr>
      <w:sdt>
        <w:sdtPr>
          <w:id w:val="-56286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Utiliser les alignements gauche, droit, centré et justifié</w:t>
      </w:r>
    </w:p>
    <w:p w14:paraId="661B918A" w14:textId="3CCA1A7B" w:rsidR="008C33E2" w:rsidRDefault="00E8743F" w:rsidP="008C33E2">
      <w:pPr>
        <w:spacing w:after="0"/>
      </w:pPr>
      <w:sdt>
        <w:sdtPr>
          <w:id w:val="77043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Utiliser les bordures</w:t>
      </w:r>
    </w:p>
    <w:p w14:paraId="19E94628" w14:textId="5884FD44" w:rsidR="008C33E2" w:rsidRDefault="00E8743F" w:rsidP="008C33E2">
      <w:pPr>
        <w:spacing w:after="0"/>
      </w:pPr>
      <w:sdt>
        <w:sdtPr>
          <w:id w:val="2001691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Gérer les formats : texte, nombre, date…</w:t>
      </w:r>
    </w:p>
    <w:p w14:paraId="36A4B9B2" w14:textId="4F2F06D6" w:rsidR="008C33E2" w:rsidRDefault="00E8743F" w:rsidP="008C33E2">
      <w:pPr>
        <w:spacing w:after="0"/>
      </w:pPr>
      <w:sdt>
        <w:sdtPr>
          <w:id w:val="32155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Modifier l’orientation du papier</w:t>
      </w:r>
    </w:p>
    <w:p w14:paraId="3D705623" w14:textId="065BA627" w:rsidR="008C33E2" w:rsidRDefault="00E8743F" w:rsidP="008C33E2">
      <w:pPr>
        <w:spacing w:after="0"/>
      </w:pPr>
      <w:sdt>
        <w:sdtPr>
          <w:id w:val="-127015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Créer un graphique</w:t>
      </w:r>
    </w:p>
    <w:p w14:paraId="77FFA36C" w14:textId="566766CA" w:rsidR="008C33E2" w:rsidRDefault="00E8743F" w:rsidP="008C33E2">
      <w:pPr>
        <w:spacing w:after="0"/>
      </w:pPr>
      <w:sdt>
        <w:sdtPr>
          <w:id w:val="16799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Modifier son graphique</w:t>
      </w:r>
    </w:p>
    <w:p w14:paraId="2EBA65C9" w14:textId="202CFE62" w:rsidR="008C33E2" w:rsidRDefault="00E8743F" w:rsidP="008C33E2">
      <w:pPr>
        <w:spacing w:after="0"/>
      </w:pPr>
      <w:sdt>
        <w:sdtPr>
          <w:id w:val="-134654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Trier des données par ordre croissant ou décroissant</w:t>
      </w:r>
    </w:p>
    <w:p w14:paraId="5898B391" w14:textId="77777777" w:rsidR="000441C9" w:rsidRDefault="000441C9" w:rsidP="008C33E2">
      <w:pPr>
        <w:spacing w:after="0"/>
        <w:sectPr w:rsidR="000441C9" w:rsidSect="000441C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165" w:gutter="0"/>
          <w:cols w:space="708"/>
          <w:docGrid w:linePitch="360"/>
        </w:sectPr>
      </w:pPr>
    </w:p>
    <w:p w14:paraId="1518D551" w14:textId="77777777" w:rsidR="008C33E2" w:rsidRDefault="008C33E2" w:rsidP="008C33E2">
      <w:pPr>
        <w:spacing w:after="0"/>
      </w:pPr>
    </w:p>
    <w:p w14:paraId="46285C8B" w14:textId="40CF2CC5" w:rsidR="008C33E2" w:rsidRPr="008C33E2" w:rsidRDefault="008C33E2" w:rsidP="008C33E2">
      <w:pPr>
        <w:pStyle w:val="Titre"/>
        <w:jc w:val="center"/>
        <w:rPr>
          <w:sz w:val="26"/>
          <w:szCs w:val="26"/>
        </w:rPr>
      </w:pPr>
      <w:r w:rsidRPr="008C33E2">
        <w:rPr>
          <w:sz w:val="26"/>
          <w:szCs w:val="26"/>
        </w:rPr>
        <w:t xml:space="preserve">Sélectionner dans le programme ce dont vous souhaitez apprendre - niveau </w:t>
      </w:r>
      <w:r>
        <w:rPr>
          <w:sz w:val="26"/>
          <w:szCs w:val="26"/>
        </w:rPr>
        <w:t>2</w:t>
      </w:r>
    </w:p>
    <w:p w14:paraId="15731757" w14:textId="77777777" w:rsidR="008C33E2" w:rsidRDefault="00E8743F" w:rsidP="00063351">
      <w:pPr>
        <w:spacing w:after="0" w:line="480" w:lineRule="auto"/>
      </w:pPr>
      <w:sdt>
        <w:sdtPr>
          <w:id w:val="-147151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Je souhaite suivre tout le module</w:t>
      </w:r>
    </w:p>
    <w:p w14:paraId="382DE7E0" w14:textId="3D31647B" w:rsidR="008C33E2" w:rsidRDefault="00E8743F" w:rsidP="00063351">
      <w:pPr>
        <w:spacing w:after="0" w:line="480" w:lineRule="auto"/>
      </w:pPr>
      <w:sdt>
        <w:sdtPr>
          <w:id w:val="61310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Ouvrir, sauvegarder et imprimer un document</w:t>
      </w:r>
    </w:p>
    <w:p w14:paraId="5EB292C6" w14:textId="37D31222" w:rsidR="008C33E2" w:rsidRDefault="00E8743F" w:rsidP="00063351">
      <w:pPr>
        <w:spacing w:after="0" w:line="480" w:lineRule="auto"/>
      </w:pPr>
      <w:sdt>
        <w:sdtPr>
          <w:id w:val="143972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Repérer les onglets au sein du ruban, des onglets, classeurs et feuille de calcul</w:t>
      </w:r>
    </w:p>
    <w:p w14:paraId="05D08648" w14:textId="5BF39985" w:rsidR="008C33E2" w:rsidRDefault="00E8743F" w:rsidP="00063351">
      <w:pPr>
        <w:spacing w:after="0" w:line="480" w:lineRule="auto"/>
      </w:pPr>
      <w:sdt>
        <w:sdtPr>
          <w:id w:val="185954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Utiliser et modifier la police, les couleurs, gras, italique, souligné</w:t>
      </w:r>
    </w:p>
    <w:p w14:paraId="234BC5E9" w14:textId="4D8F0E2D" w:rsidR="008C33E2" w:rsidRDefault="00E8743F" w:rsidP="00063351">
      <w:pPr>
        <w:spacing w:after="0" w:line="480" w:lineRule="auto"/>
      </w:pPr>
      <w:sdt>
        <w:sdtPr>
          <w:id w:val="145398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Utiliser les alignements gauche, droit, centré et justifié</w:t>
      </w:r>
    </w:p>
    <w:p w14:paraId="25F39AEA" w14:textId="3A1503FB" w:rsidR="008C33E2" w:rsidRDefault="00E8743F" w:rsidP="00063351">
      <w:pPr>
        <w:spacing w:after="0" w:line="480" w:lineRule="auto"/>
      </w:pPr>
      <w:sdt>
        <w:sdtPr>
          <w:id w:val="13838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Mises en forme conditionnelles</w:t>
      </w:r>
    </w:p>
    <w:p w14:paraId="1A3C6CE9" w14:textId="4E455990" w:rsidR="008C33E2" w:rsidRDefault="00E8743F" w:rsidP="00063351">
      <w:pPr>
        <w:spacing w:after="0" w:line="480" w:lineRule="auto"/>
      </w:pPr>
      <w:sdt>
        <w:sdtPr>
          <w:id w:val="-150073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Changer la largeur des colonnes et la hauteur des lignes</w:t>
      </w:r>
    </w:p>
    <w:p w14:paraId="7E8766F1" w14:textId="7BC3505D" w:rsidR="008C33E2" w:rsidRDefault="00E8743F" w:rsidP="00063351">
      <w:pPr>
        <w:spacing w:after="0" w:line="480" w:lineRule="auto"/>
      </w:pPr>
      <w:sdt>
        <w:sdtPr>
          <w:id w:val="-1424867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Supprimer et insérer des lignes et colonnes</w:t>
      </w:r>
    </w:p>
    <w:p w14:paraId="36F4C6CF" w14:textId="4E64B8D5" w:rsidR="008C33E2" w:rsidRDefault="00E8743F" w:rsidP="00063351">
      <w:pPr>
        <w:spacing w:after="0" w:line="480" w:lineRule="auto"/>
      </w:pPr>
      <w:sdt>
        <w:sdtPr>
          <w:id w:val="50108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Gérer les formats : texte, nombre, date…</w:t>
      </w:r>
    </w:p>
    <w:p w14:paraId="2F79934A" w14:textId="7319273A" w:rsidR="008C33E2" w:rsidRDefault="00E8743F" w:rsidP="00063351">
      <w:pPr>
        <w:spacing w:after="0" w:line="480" w:lineRule="auto"/>
      </w:pPr>
      <w:sdt>
        <w:sdtPr>
          <w:id w:val="30458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Gérer les nombres (pourcentage, séparateur de milliers, comptabilité)</w:t>
      </w:r>
    </w:p>
    <w:p w14:paraId="6C319BCD" w14:textId="6FE2CFA6" w:rsidR="008C33E2" w:rsidRDefault="00E8743F" w:rsidP="00063351">
      <w:pPr>
        <w:spacing w:after="0" w:line="480" w:lineRule="auto"/>
      </w:pPr>
      <w:sdt>
        <w:sdtPr>
          <w:id w:val="130897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Savoir utiliser une formule simple (addition, soustraction, division, multiplication)</w:t>
      </w:r>
    </w:p>
    <w:p w14:paraId="63833C7B" w14:textId="461E1BFB" w:rsidR="008C33E2" w:rsidRDefault="00E8743F" w:rsidP="00063351">
      <w:pPr>
        <w:spacing w:after="0" w:line="480" w:lineRule="auto"/>
      </w:pPr>
      <w:sdt>
        <w:sdtPr>
          <w:id w:val="-69562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Saisir une date et une heure</w:t>
      </w:r>
    </w:p>
    <w:p w14:paraId="2F0DA5C5" w14:textId="475C4CDA" w:rsidR="008C33E2" w:rsidRDefault="00E8743F" w:rsidP="00063351">
      <w:pPr>
        <w:spacing w:after="0" w:line="480" w:lineRule="auto"/>
      </w:pPr>
      <w:sdt>
        <w:sdtPr>
          <w:id w:val="40742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Déterminer l’impact de la suppression d’une ligne ou d’une colonne sur une formule</w:t>
      </w:r>
    </w:p>
    <w:p w14:paraId="67C4C85D" w14:textId="6E6DB938" w:rsidR="008C33E2" w:rsidRDefault="00E8743F" w:rsidP="00063351">
      <w:pPr>
        <w:spacing w:after="0" w:line="480" w:lineRule="auto"/>
      </w:pPr>
      <w:sdt>
        <w:sdtPr>
          <w:id w:val="197926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Maîtriser les méthodes de calcul</w:t>
      </w:r>
    </w:p>
    <w:p w14:paraId="1BEE2B16" w14:textId="1F1E0EE4" w:rsidR="008C33E2" w:rsidRDefault="00E8743F" w:rsidP="00063351">
      <w:pPr>
        <w:spacing w:after="0" w:line="480" w:lineRule="auto"/>
      </w:pPr>
      <w:sdt>
        <w:sdtPr>
          <w:id w:val="8071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Créer des formules de calcul longues avec plusieurs opérateurs arithmétiques</w:t>
      </w:r>
    </w:p>
    <w:p w14:paraId="34045538" w14:textId="1F0CE053" w:rsidR="008C33E2" w:rsidRDefault="00E8743F" w:rsidP="00063351">
      <w:pPr>
        <w:spacing w:after="0" w:line="480" w:lineRule="auto"/>
      </w:pPr>
      <w:sdt>
        <w:sdtPr>
          <w:id w:val="-110133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Connaitre les fonctions (MAX, SI, SOMME, SI, NB.SI…)</w:t>
      </w:r>
    </w:p>
    <w:p w14:paraId="088409EC" w14:textId="6B7B8C5F" w:rsidR="008C33E2" w:rsidRDefault="00E8743F" w:rsidP="00063351">
      <w:pPr>
        <w:spacing w:after="0" w:line="480" w:lineRule="auto"/>
      </w:pPr>
      <w:sdt>
        <w:sdtPr>
          <w:id w:val="-38502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Utiliser les bordures</w:t>
      </w:r>
    </w:p>
    <w:p w14:paraId="5359E8AD" w14:textId="066B3F35" w:rsidR="008C33E2" w:rsidRDefault="00E8743F" w:rsidP="00063351">
      <w:pPr>
        <w:spacing w:after="0" w:line="480" w:lineRule="auto"/>
      </w:pPr>
      <w:sdt>
        <w:sdtPr>
          <w:id w:val="-74900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Créer un graphique</w:t>
      </w:r>
    </w:p>
    <w:p w14:paraId="5E764AFA" w14:textId="4F9A1C4C" w:rsidR="008C33E2" w:rsidRDefault="00E8743F" w:rsidP="00063351">
      <w:pPr>
        <w:spacing w:after="0" w:line="480" w:lineRule="auto"/>
      </w:pPr>
      <w:sdt>
        <w:sdtPr>
          <w:id w:val="-122837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Modifier son graphique</w:t>
      </w:r>
    </w:p>
    <w:p w14:paraId="1374D1D7" w14:textId="6754232D" w:rsidR="008C33E2" w:rsidRDefault="00E8743F" w:rsidP="00063351">
      <w:pPr>
        <w:spacing w:after="0" w:line="480" w:lineRule="auto"/>
      </w:pPr>
      <w:sdt>
        <w:sdtPr>
          <w:id w:val="-86452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Filtrer les données d’un tableau</w:t>
      </w:r>
    </w:p>
    <w:p w14:paraId="4184C826" w14:textId="2626F085" w:rsidR="008C33E2" w:rsidRDefault="00E8743F" w:rsidP="00063351">
      <w:pPr>
        <w:spacing w:after="0" w:line="480" w:lineRule="auto"/>
      </w:pPr>
      <w:sdt>
        <w:sdtPr>
          <w:id w:val="113537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Trier et rechercher des données</w:t>
      </w:r>
    </w:p>
    <w:p w14:paraId="159C3D28" w14:textId="77777777" w:rsidR="008C33E2" w:rsidRDefault="008C33E2" w:rsidP="008C33E2">
      <w:pPr>
        <w:spacing w:after="0"/>
      </w:pPr>
    </w:p>
    <w:p w14:paraId="5CA7453B" w14:textId="4AA976FC" w:rsidR="008C33E2" w:rsidRPr="008C33E2" w:rsidRDefault="008C33E2" w:rsidP="008C33E2">
      <w:pPr>
        <w:pStyle w:val="Titre"/>
        <w:jc w:val="center"/>
        <w:rPr>
          <w:sz w:val="26"/>
          <w:szCs w:val="26"/>
        </w:rPr>
      </w:pPr>
      <w:r w:rsidRPr="008C33E2">
        <w:rPr>
          <w:sz w:val="26"/>
          <w:szCs w:val="26"/>
        </w:rPr>
        <w:t xml:space="preserve">Sélectionner dans le programme ce dont vous souhaitez apprendre - niveau </w:t>
      </w:r>
      <w:r>
        <w:rPr>
          <w:sz w:val="26"/>
          <w:szCs w:val="26"/>
        </w:rPr>
        <w:t xml:space="preserve">3 </w:t>
      </w:r>
    </w:p>
    <w:p w14:paraId="1817C832" w14:textId="77777777" w:rsidR="008C33E2" w:rsidRDefault="00E8743F" w:rsidP="00063351">
      <w:pPr>
        <w:spacing w:after="0" w:line="360" w:lineRule="auto"/>
      </w:pPr>
      <w:sdt>
        <w:sdtPr>
          <w:id w:val="-32011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Je souhaite suivre tout le module</w:t>
      </w:r>
    </w:p>
    <w:p w14:paraId="138F2B22" w14:textId="3077DDC0" w:rsidR="008C33E2" w:rsidRDefault="00E8743F" w:rsidP="00063351">
      <w:pPr>
        <w:spacing w:after="0" w:line="360" w:lineRule="auto"/>
      </w:pPr>
      <w:sdt>
        <w:sdtPr>
          <w:id w:val="1595735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Gérer les différents modes d’affichage</w:t>
      </w:r>
    </w:p>
    <w:p w14:paraId="29E7EC7A" w14:textId="52C7118C" w:rsidR="008C33E2" w:rsidRDefault="00E8743F" w:rsidP="00063351">
      <w:pPr>
        <w:spacing w:after="0" w:line="360" w:lineRule="auto"/>
      </w:pPr>
      <w:sdt>
        <w:sdtPr>
          <w:id w:val="5066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Figer les volets</w:t>
      </w:r>
    </w:p>
    <w:p w14:paraId="768FABA3" w14:textId="50246A48" w:rsidR="008C33E2" w:rsidRDefault="00E8743F" w:rsidP="00063351">
      <w:pPr>
        <w:spacing w:after="0" w:line="360" w:lineRule="auto"/>
      </w:pPr>
      <w:sdt>
        <w:sdtPr>
          <w:id w:val="194519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Reconnaître les formats de fichier</w:t>
      </w:r>
    </w:p>
    <w:p w14:paraId="450A290E" w14:textId="471F87FB" w:rsidR="008C33E2" w:rsidRDefault="00E8743F" w:rsidP="00063351">
      <w:pPr>
        <w:spacing w:after="0" w:line="360" w:lineRule="auto"/>
      </w:pPr>
      <w:sdt>
        <w:sdtPr>
          <w:id w:val="107562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Protéger une feuille de calcul et un classeur</w:t>
      </w:r>
    </w:p>
    <w:p w14:paraId="2F4E5E4A" w14:textId="62A562FF" w:rsidR="008C33E2" w:rsidRDefault="00E8743F" w:rsidP="00063351">
      <w:pPr>
        <w:spacing w:after="0" w:line="360" w:lineRule="auto"/>
      </w:pPr>
      <w:sdt>
        <w:sdtPr>
          <w:id w:val="106329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Établir des calculs multi-feuilles et multi-classeurs</w:t>
      </w:r>
    </w:p>
    <w:p w14:paraId="54CBC96B" w14:textId="4D3D2ABB" w:rsidR="008C33E2" w:rsidRDefault="00E8743F" w:rsidP="00063351">
      <w:pPr>
        <w:spacing w:after="0" w:line="360" w:lineRule="auto"/>
      </w:pPr>
      <w:sdt>
        <w:sdtPr>
          <w:id w:val="-72975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Réviser les formules de calcul</w:t>
      </w:r>
    </w:p>
    <w:p w14:paraId="41DDFD63" w14:textId="04F0C13A" w:rsidR="008C33E2" w:rsidRDefault="00E8743F" w:rsidP="00063351">
      <w:pPr>
        <w:spacing w:after="0" w:line="360" w:lineRule="auto"/>
      </w:pPr>
      <w:sdt>
        <w:sdtPr>
          <w:id w:val="25965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Utiliser les fonctions mathématiques, les fonctions de recherche avancées, de date, d’heure, compter les occurrences d’un tableau, générer des nombres aléatoires, classer des valeurs, de recherche et concaténer</w:t>
      </w:r>
    </w:p>
    <w:p w14:paraId="7D0F00A8" w14:textId="1715E003" w:rsidR="008C33E2" w:rsidRDefault="00E8743F" w:rsidP="00063351">
      <w:pPr>
        <w:spacing w:after="0" w:line="360" w:lineRule="auto"/>
      </w:pPr>
      <w:sdt>
        <w:sdtPr>
          <w:id w:val="118085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Effectuer des calculs dans une base de données, utiliser des sous totaux dans un tableau de données, utiliser la fonction SOUS-TOTAL et SOMMEPROD</w:t>
      </w:r>
    </w:p>
    <w:p w14:paraId="377D91CA" w14:textId="2D08DA11" w:rsidR="008C33E2" w:rsidRDefault="00E8743F" w:rsidP="00063351">
      <w:pPr>
        <w:spacing w:after="0" w:line="360" w:lineRule="auto"/>
      </w:pPr>
      <w:sdt>
        <w:sdtPr>
          <w:id w:val="205511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Appliquer des mises en forme conditionnelles avec formule</w:t>
      </w:r>
    </w:p>
    <w:p w14:paraId="5BCC8469" w14:textId="3FBD9899" w:rsidR="008C33E2" w:rsidRDefault="00E8743F" w:rsidP="00063351">
      <w:pPr>
        <w:spacing w:after="0" w:line="360" w:lineRule="auto"/>
      </w:pPr>
      <w:sdt>
        <w:sdtPr>
          <w:id w:val="-189133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Utiliser les thèmes de classeur</w:t>
      </w:r>
    </w:p>
    <w:p w14:paraId="2F2BB9D5" w14:textId="2633BE97" w:rsidR="008C33E2" w:rsidRDefault="00E8743F" w:rsidP="00063351">
      <w:pPr>
        <w:spacing w:after="0" w:line="360" w:lineRule="auto"/>
      </w:pPr>
      <w:sdt>
        <w:sdtPr>
          <w:id w:val="-81950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Effectuer des sauts de page</w:t>
      </w:r>
    </w:p>
    <w:p w14:paraId="1EF1C2BD" w14:textId="24D03F30" w:rsidR="008C33E2" w:rsidRDefault="00E8743F" w:rsidP="00063351">
      <w:pPr>
        <w:spacing w:after="0" w:line="360" w:lineRule="auto"/>
      </w:pPr>
      <w:sdt>
        <w:sdtPr>
          <w:id w:val="141389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Insérer des images</w:t>
      </w:r>
    </w:p>
    <w:p w14:paraId="6D129BDA" w14:textId="729FAF61" w:rsidR="008C33E2" w:rsidRDefault="00E8743F" w:rsidP="00063351">
      <w:pPr>
        <w:spacing w:after="0" w:line="360" w:lineRule="auto"/>
      </w:pPr>
      <w:sdt>
        <w:sdtPr>
          <w:id w:val="-936828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Utiliser la fonction tableau</w:t>
      </w:r>
    </w:p>
    <w:p w14:paraId="59F1551F" w14:textId="4AA10253" w:rsidR="008C33E2" w:rsidRDefault="00E8743F" w:rsidP="00063351">
      <w:pPr>
        <w:spacing w:after="0" w:line="360" w:lineRule="auto"/>
      </w:pPr>
      <w:sdt>
        <w:sdtPr>
          <w:id w:val="-43306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Effectuer des tris multicritères, tris personnalisés, des filtres élaborés</w:t>
      </w:r>
    </w:p>
    <w:p w14:paraId="1D49619E" w14:textId="2E5F5CE5" w:rsidR="008C33E2" w:rsidRDefault="00E8743F" w:rsidP="00063351">
      <w:pPr>
        <w:spacing w:after="0" w:line="360" w:lineRule="auto"/>
      </w:pPr>
      <w:sdt>
        <w:sdtPr>
          <w:id w:val="100278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Créer des listes déroulantes</w:t>
      </w:r>
    </w:p>
    <w:p w14:paraId="02EFD6EC" w14:textId="79C17B11" w:rsidR="008C33E2" w:rsidRDefault="00E8743F" w:rsidP="00063351">
      <w:pPr>
        <w:spacing w:after="0" w:line="360" w:lineRule="auto"/>
      </w:pPr>
      <w:sdt>
        <w:sdtPr>
          <w:id w:val="92214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Trier les données</w:t>
      </w:r>
    </w:p>
    <w:p w14:paraId="57B65241" w14:textId="0F27926B" w:rsidR="008C33E2" w:rsidRDefault="00E8743F" w:rsidP="00063351">
      <w:pPr>
        <w:spacing w:after="0" w:line="360" w:lineRule="auto"/>
      </w:pPr>
      <w:sdt>
        <w:sdtPr>
          <w:id w:val="-210741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Filtrer les données</w:t>
      </w:r>
    </w:p>
    <w:p w14:paraId="2606739E" w14:textId="5AFADD56" w:rsidR="008C33E2" w:rsidRDefault="00E8743F" w:rsidP="00063351">
      <w:pPr>
        <w:spacing w:after="0" w:line="360" w:lineRule="auto"/>
      </w:pPr>
      <w:sdt>
        <w:sdtPr>
          <w:id w:val="-12894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Créer et modifier des tableaux croisés dynamiques</w:t>
      </w:r>
    </w:p>
    <w:p w14:paraId="157689DF" w14:textId="75B1CC2A" w:rsidR="008C33E2" w:rsidRDefault="00E8743F" w:rsidP="00063351">
      <w:pPr>
        <w:spacing w:after="0" w:line="360" w:lineRule="auto"/>
      </w:pPr>
      <w:sdt>
        <w:sdtPr>
          <w:id w:val="-90468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</w:t>
      </w:r>
      <w:r w:rsidR="008C33E2" w:rsidRPr="008C33E2">
        <w:t>Mettre en forme des tableaux croisés dynamiques</w:t>
      </w:r>
    </w:p>
    <w:p w14:paraId="2E4D514F" w14:textId="11D89381" w:rsidR="008C33E2" w:rsidRDefault="00E8743F" w:rsidP="00063351">
      <w:pPr>
        <w:spacing w:after="0" w:line="360" w:lineRule="auto"/>
      </w:pPr>
      <w:sdt>
        <w:sdtPr>
          <w:id w:val="-667947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2">
            <w:rPr>
              <w:rFonts w:ascii="MS Gothic" w:eastAsia="MS Gothic" w:hAnsi="MS Gothic" w:hint="eastAsia"/>
            </w:rPr>
            <w:t>☐</w:t>
          </w:r>
        </w:sdtContent>
      </w:sdt>
      <w:r w:rsidR="008C33E2">
        <w:t xml:space="preserve"> Gérer ses données dans un tableau croisé dynamique</w:t>
      </w:r>
    </w:p>
    <w:p w14:paraId="474BC0A4" w14:textId="77777777" w:rsidR="00063351" w:rsidRDefault="00063351" w:rsidP="008C33E2">
      <w:pPr>
        <w:spacing w:after="0"/>
        <w:sectPr w:rsidR="00063351" w:rsidSect="000441C9"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</w:p>
    <w:p w14:paraId="26B498FB" w14:textId="4F17071C" w:rsidR="008C33E2" w:rsidRPr="008C33E2" w:rsidRDefault="008C33E2" w:rsidP="008C33E2">
      <w:pPr>
        <w:pStyle w:val="Titre"/>
        <w:jc w:val="center"/>
        <w:rPr>
          <w:sz w:val="26"/>
          <w:szCs w:val="26"/>
        </w:rPr>
      </w:pPr>
      <w:r w:rsidRPr="008C33E2">
        <w:rPr>
          <w:sz w:val="26"/>
          <w:szCs w:val="26"/>
        </w:rPr>
        <w:lastRenderedPageBreak/>
        <w:t xml:space="preserve">Sélectionner dans le programme ce dont vous souhaitez apprendre - </w:t>
      </w:r>
      <w:r>
        <w:rPr>
          <w:sz w:val="26"/>
          <w:szCs w:val="26"/>
        </w:rPr>
        <w:t xml:space="preserve">MACROS </w:t>
      </w:r>
      <w:r w:rsidR="002F2769">
        <w:rPr>
          <w:sz w:val="26"/>
          <w:szCs w:val="26"/>
        </w:rPr>
        <w:t>et PROGRAMMATION</w:t>
      </w:r>
    </w:p>
    <w:p w14:paraId="4AA597FE" w14:textId="288BE0DF" w:rsidR="002F2769" w:rsidRDefault="00E8743F" w:rsidP="002F2769">
      <w:pPr>
        <w:spacing w:after="0"/>
      </w:pPr>
      <w:sdt>
        <w:sdtPr>
          <w:id w:val="-2178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769">
            <w:rPr>
              <w:rFonts w:ascii="MS Gothic" w:eastAsia="MS Gothic" w:hAnsi="MS Gothic" w:hint="eastAsia"/>
            </w:rPr>
            <w:t>☐</w:t>
          </w:r>
        </w:sdtContent>
      </w:sdt>
      <w:r w:rsidR="002F2769">
        <w:t xml:space="preserve"> Je souhaite suivre tout le module</w:t>
      </w:r>
    </w:p>
    <w:p w14:paraId="4DC4BE38" w14:textId="1DBFD0C3" w:rsidR="002F2769" w:rsidRDefault="00E8743F" w:rsidP="002F2769">
      <w:pPr>
        <w:spacing w:after="0"/>
      </w:pPr>
      <w:sdt>
        <w:sdtPr>
          <w:id w:val="84699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769">
            <w:rPr>
              <w:rFonts w:ascii="MS Gothic" w:eastAsia="MS Gothic" w:hAnsi="MS Gothic" w:hint="eastAsia"/>
            </w:rPr>
            <w:t>☐</w:t>
          </w:r>
        </w:sdtContent>
      </w:sdt>
      <w:r w:rsidR="002F2769">
        <w:t xml:space="preserve"> Comprendre l'utilité des macros dans Word : Découvrir comment les macros peuvent automatiser des tâches répétitives et améliorer l'efficacité.</w:t>
      </w:r>
    </w:p>
    <w:p w14:paraId="0FC2471C" w14:textId="3484C0AB" w:rsidR="002F2769" w:rsidRDefault="00E8743F" w:rsidP="002F2769">
      <w:pPr>
        <w:spacing w:after="0"/>
      </w:pPr>
      <w:sdt>
        <w:sdtPr>
          <w:id w:val="-98246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769">
            <w:rPr>
              <w:rFonts w:ascii="MS Gothic" w:eastAsia="MS Gothic" w:hAnsi="MS Gothic" w:hint="eastAsia"/>
            </w:rPr>
            <w:t>☐</w:t>
          </w:r>
        </w:sdtContent>
      </w:sdt>
      <w:r w:rsidR="002F2769">
        <w:t xml:space="preserve"> Enregistrer une macro : Apprendre à utiliser l'enregistreur de macros pour capturer une séquence d'actions.</w:t>
      </w:r>
    </w:p>
    <w:p w14:paraId="2B2EABB4" w14:textId="72F028E7" w:rsidR="002F2769" w:rsidRDefault="00E8743F" w:rsidP="002F2769">
      <w:pPr>
        <w:spacing w:after="0"/>
      </w:pPr>
      <w:sdt>
        <w:sdtPr>
          <w:id w:val="141227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769">
            <w:rPr>
              <w:rFonts w:ascii="MS Gothic" w:eastAsia="MS Gothic" w:hAnsi="MS Gothic" w:hint="eastAsia"/>
            </w:rPr>
            <w:t>☐</w:t>
          </w:r>
        </w:sdtContent>
      </w:sdt>
      <w:r w:rsidR="002F2769">
        <w:t xml:space="preserve"> Attribuer une macro à un bouton ou un raccourci clavier : Configurer un accès rapide à vos macros via des boutons sur le ruban ou des raccourcis clavier.</w:t>
      </w:r>
    </w:p>
    <w:p w14:paraId="387DEA83" w14:textId="4578C365" w:rsidR="002F2769" w:rsidRDefault="00E8743F" w:rsidP="002F2769">
      <w:pPr>
        <w:spacing w:after="0"/>
      </w:pPr>
      <w:sdt>
        <w:sdtPr>
          <w:id w:val="-47622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769">
            <w:rPr>
              <w:rFonts w:ascii="MS Gothic" w:eastAsia="MS Gothic" w:hAnsi="MS Gothic" w:hint="eastAsia"/>
            </w:rPr>
            <w:t>☐</w:t>
          </w:r>
        </w:sdtContent>
      </w:sdt>
      <w:r w:rsidR="002F2769">
        <w:t xml:space="preserve"> Éditer une macro : Utiliser l'éditeur Visual Basic pour Applications (VBA) pour modifier le code d'une macro existante et personnaliser son comportement.</w:t>
      </w:r>
    </w:p>
    <w:p w14:paraId="519A806D" w14:textId="096AC69B" w:rsidR="002F2769" w:rsidRDefault="00E8743F" w:rsidP="002F2769">
      <w:pPr>
        <w:spacing w:after="0"/>
      </w:pPr>
      <w:sdt>
        <w:sdtPr>
          <w:id w:val="-168157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769">
            <w:rPr>
              <w:rFonts w:ascii="MS Gothic" w:eastAsia="MS Gothic" w:hAnsi="MS Gothic" w:hint="eastAsia"/>
            </w:rPr>
            <w:t>☐</w:t>
          </w:r>
        </w:sdtContent>
      </w:sdt>
      <w:r w:rsidR="002F2769">
        <w:t xml:space="preserve"> Comprendre les bases du langage VBA : Se familiariser avec la syntaxe de base et les concepts de programmation de VBA pour écrire des macros personnalisées.</w:t>
      </w:r>
    </w:p>
    <w:p w14:paraId="2F3DB176" w14:textId="494BEEF3" w:rsidR="002F2769" w:rsidRDefault="00E8743F" w:rsidP="002F2769">
      <w:pPr>
        <w:spacing w:after="0"/>
      </w:pPr>
      <w:sdt>
        <w:sdtPr>
          <w:id w:val="-213671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769">
            <w:rPr>
              <w:rFonts w:ascii="MS Gothic" w:eastAsia="MS Gothic" w:hAnsi="MS Gothic" w:hint="eastAsia"/>
            </w:rPr>
            <w:t>☐</w:t>
          </w:r>
        </w:sdtContent>
      </w:sdt>
      <w:r w:rsidR="002F2769">
        <w:t xml:space="preserve"> Utiliser les boîtes de dialogue dans les macros : Intégrer des boîtes de dialogue pour interagir avec l'utilisateur pendant l'exécution d'une macro.</w:t>
      </w:r>
    </w:p>
    <w:p w14:paraId="6CCDC9DD" w14:textId="58EFFE34" w:rsidR="002F2769" w:rsidRDefault="00E8743F" w:rsidP="002F2769">
      <w:pPr>
        <w:spacing w:after="0"/>
      </w:pPr>
      <w:sdt>
        <w:sdtPr>
          <w:id w:val="-18390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769">
            <w:rPr>
              <w:rFonts w:ascii="MS Gothic" w:eastAsia="MS Gothic" w:hAnsi="MS Gothic" w:hint="eastAsia"/>
            </w:rPr>
            <w:t>☐</w:t>
          </w:r>
        </w:sdtContent>
      </w:sdt>
      <w:r w:rsidR="002F2769">
        <w:t xml:space="preserve"> Automatiser des tâches de mise en forme : Créer des macros pour appliquer des mises en forme spécifiques à des portions de texte ou à des documents entiers.</w:t>
      </w:r>
    </w:p>
    <w:p w14:paraId="2DC626DC" w14:textId="27817BED" w:rsidR="002F2769" w:rsidRDefault="00E8743F" w:rsidP="002F2769">
      <w:pPr>
        <w:spacing w:after="0"/>
      </w:pPr>
      <w:sdt>
        <w:sdtPr>
          <w:id w:val="29781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769">
            <w:rPr>
              <w:rFonts w:ascii="MS Gothic" w:eastAsia="MS Gothic" w:hAnsi="MS Gothic" w:hint="eastAsia"/>
            </w:rPr>
            <w:t>☐</w:t>
          </w:r>
        </w:sdtContent>
      </w:sdt>
      <w:r w:rsidR="002F2769">
        <w:t xml:space="preserve"> Gérer les erreurs dans les macros : Apprendre à identifier et à corriger les erreurs courantes dans le code VBA.</w:t>
      </w:r>
    </w:p>
    <w:p w14:paraId="25CD9E44" w14:textId="20AEA599" w:rsidR="002F2769" w:rsidRDefault="00E8743F" w:rsidP="002F2769">
      <w:pPr>
        <w:spacing w:after="0"/>
      </w:pPr>
      <w:sdt>
        <w:sdtPr>
          <w:id w:val="35786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769">
            <w:rPr>
              <w:rFonts w:ascii="MS Gothic" w:eastAsia="MS Gothic" w:hAnsi="MS Gothic" w:hint="eastAsia"/>
            </w:rPr>
            <w:t>☐</w:t>
          </w:r>
        </w:sdtContent>
      </w:sdt>
      <w:r w:rsidR="002F2769">
        <w:t xml:space="preserve"> Sécuriser vos macros : Comprendre les paramètres de sécurité relatifs aux macros et apprendre à signer vos macros avec un certificat numérique pour leur utilisation sûre.</w:t>
      </w:r>
    </w:p>
    <w:p w14:paraId="5C3D5019" w14:textId="181602A2" w:rsidR="002F2769" w:rsidRDefault="00E8743F" w:rsidP="002F2769">
      <w:pPr>
        <w:spacing w:after="0"/>
      </w:pPr>
      <w:sdt>
        <w:sdtPr>
          <w:id w:val="-24680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769">
            <w:rPr>
              <w:rFonts w:ascii="MS Gothic" w:eastAsia="MS Gothic" w:hAnsi="MS Gothic" w:hint="eastAsia"/>
            </w:rPr>
            <w:t>☐</w:t>
          </w:r>
        </w:sdtContent>
      </w:sdt>
      <w:r w:rsidR="002F2769">
        <w:t xml:space="preserve"> Partager des macros : Exporter et importer des modules de macro pour les partager avec d'autres documents ou utilisateurs.</w:t>
      </w:r>
    </w:p>
    <w:p w14:paraId="3736AE2B" w14:textId="6B50C300" w:rsidR="002F2769" w:rsidRDefault="00E8743F" w:rsidP="002F2769">
      <w:pPr>
        <w:spacing w:after="0"/>
      </w:pPr>
      <w:sdt>
        <w:sdtPr>
          <w:id w:val="101842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769">
            <w:rPr>
              <w:rFonts w:ascii="MS Gothic" w:eastAsia="MS Gothic" w:hAnsi="MS Gothic" w:hint="eastAsia"/>
            </w:rPr>
            <w:t>☐</w:t>
          </w:r>
        </w:sdtContent>
      </w:sdt>
      <w:r w:rsidR="002F2769">
        <w:t xml:space="preserve"> Créer des formulaires personnalisés avec VBA : Utiliser VBA pour développer des formulaires interactifs qui recueillent des informations de l'utilisateur.</w:t>
      </w:r>
    </w:p>
    <w:p w14:paraId="47C46E5A" w14:textId="309C04CA" w:rsidR="002F2769" w:rsidRDefault="00E8743F" w:rsidP="002F2769">
      <w:pPr>
        <w:spacing w:after="0"/>
      </w:pPr>
      <w:sdt>
        <w:sdtPr>
          <w:id w:val="192128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769">
            <w:rPr>
              <w:rFonts w:ascii="MS Gothic" w:eastAsia="MS Gothic" w:hAnsi="MS Gothic" w:hint="eastAsia"/>
            </w:rPr>
            <w:t>☐</w:t>
          </w:r>
        </w:sdtContent>
      </w:sdt>
      <w:r w:rsidR="002F2769">
        <w:t xml:space="preserve"> Optimiser l'exécution des macros : Techniques pour rendre l'exécution de vos macros plus rapide et plus efficace.</w:t>
      </w:r>
    </w:p>
    <w:p w14:paraId="55CA5E84" w14:textId="2F8FE0B1" w:rsidR="002F2769" w:rsidRDefault="00E8743F" w:rsidP="002F2769">
      <w:pPr>
        <w:spacing w:after="0"/>
      </w:pPr>
      <w:sdt>
        <w:sdtPr>
          <w:id w:val="171067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769">
            <w:rPr>
              <w:rFonts w:ascii="MS Gothic" w:eastAsia="MS Gothic" w:hAnsi="MS Gothic" w:hint="eastAsia"/>
            </w:rPr>
            <w:t>☐</w:t>
          </w:r>
        </w:sdtContent>
      </w:sdt>
      <w:r w:rsidR="002F2769">
        <w:t xml:space="preserve"> Automatiser l'intégration de contenu externe : Écrire des macros pour insérer automatiquement du texte, des images, ou des données provenant d'autres sources.</w:t>
      </w:r>
    </w:p>
    <w:p w14:paraId="4F98D667" w14:textId="70BB2FC4" w:rsidR="002F2769" w:rsidRDefault="00E8743F" w:rsidP="002F2769">
      <w:pPr>
        <w:spacing w:after="0"/>
      </w:pPr>
      <w:sdt>
        <w:sdtPr>
          <w:id w:val="-50548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769">
            <w:rPr>
              <w:rFonts w:ascii="MS Gothic" w:eastAsia="MS Gothic" w:hAnsi="MS Gothic" w:hint="eastAsia"/>
            </w:rPr>
            <w:t>☐</w:t>
          </w:r>
        </w:sdtContent>
      </w:sdt>
      <w:r w:rsidR="002F2769">
        <w:t xml:space="preserve"> Développer des macros pour la gestion des documents : Créer des macros pour gérer les opérations de fichiers, comme l'ouverture, la sauvegarde, et l'organisation de documents.</w:t>
      </w:r>
    </w:p>
    <w:p w14:paraId="1A0E03CD" w14:textId="447A48A5" w:rsidR="008C33E2" w:rsidRPr="008C33E2" w:rsidRDefault="00E8743F" w:rsidP="002F2769">
      <w:pPr>
        <w:spacing w:after="0"/>
      </w:pPr>
      <w:sdt>
        <w:sdtPr>
          <w:id w:val="313064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769">
            <w:rPr>
              <w:rFonts w:ascii="MS Gothic" w:eastAsia="MS Gothic" w:hAnsi="MS Gothic" w:hint="eastAsia"/>
            </w:rPr>
            <w:t>☐</w:t>
          </w:r>
        </w:sdtContent>
      </w:sdt>
      <w:r w:rsidR="002F2769">
        <w:t xml:space="preserve"> Utiliser les macros pour le travail collaboratif : Automatiser le suivi des modifications, les commentaires, et la consolidation de documents dans un environnement collaboratif.</w:t>
      </w:r>
    </w:p>
    <w:sectPr w:rsidR="008C33E2" w:rsidRPr="008C33E2" w:rsidSect="000441C9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3A91" w14:textId="77777777" w:rsidR="000441C9" w:rsidRDefault="000441C9" w:rsidP="000441C9">
      <w:pPr>
        <w:spacing w:after="0" w:line="240" w:lineRule="auto"/>
      </w:pPr>
      <w:r>
        <w:separator/>
      </w:r>
    </w:p>
  </w:endnote>
  <w:endnote w:type="continuationSeparator" w:id="0">
    <w:p w14:paraId="5C58B248" w14:textId="77777777" w:rsidR="000441C9" w:rsidRDefault="000441C9" w:rsidP="0004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Dyslexic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53C4" w14:textId="77777777" w:rsidR="00515120" w:rsidRDefault="0051512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B4C1" w14:textId="21871647" w:rsidR="000441C9" w:rsidRDefault="000441C9" w:rsidP="000441C9">
    <w:pPr>
      <w:pStyle w:val="Pieddepage"/>
      <w:jc w:val="center"/>
    </w:pPr>
    <w:r>
      <w:t>Contact : Stéphanie ASSELIN – 06.99-39-11-32</w:t>
    </w:r>
  </w:p>
  <w:p w14:paraId="618ACC95" w14:textId="62884E33" w:rsidR="000441C9" w:rsidRDefault="00E8743F" w:rsidP="000441C9">
    <w:pPr>
      <w:pStyle w:val="Pieddepage"/>
      <w:jc w:val="center"/>
    </w:pPr>
    <w:hyperlink r:id="rId1" w:history="1">
      <w:r w:rsidR="000441C9" w:rsidRPr="002D0210">
        <w:rPr>
          <w:rStyle w:val="Lienhypertexte"/>
        </w:rPr>
        <w:t>stephanie@creaprojetformation.com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3B07" w14:textId="77777777" w:rsidR="00515120" w:rsidRDefault="005151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3346C" w14:textId="77777777" w:rsidR="000441C9" w:rsidRDefault="000441C9" w:rsidP="000441C9">
      <w:pPr>
        <w:spacing w:after="0" w:line="240" w:lineRule="auto"/>
      </w:pPr>
      <w:r>
        <w:separator/>
      </w:r>
    </w:p>
  </w:footnote>
  <w:footnote w:type="continuationSeparator" w:id="0">
    <w:p w14:paraId="0ACFB1A8" w14:textId="77777777" w:rsidR="000441C9" w:rsidRDefault="000441C9" w:rsidP="0004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778C" w14:textId="77777777" w:rsidR="00515120" w:rsidRDefault="0051512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F4B71" w14:textId="4A601F49" w:rsidR="000441C9" w:rsidRDefault="000441C9">
    <w:pPr>
      <w:pStyle w:val="En-tte"/>
    </w:pPr>
    <w:r>
      <w:rPr>
        <w:noProof/>
      </w:rPr>
      <w:drawing>
        <wp:inline distT="0" distB="0" distL="0" distR="0" wp14:anchorId="19D910AA" wp14:editId="48CC2065">
          <wp:extent cx="1166073" cy="684132"/>
          <wp:effectExtent l="0" t="0" r="0" b="1905"/>
          <wp:docPr id="1585786533" name="Image 1" descr="Une image contenant Graphique, Polic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97405" name="Image 1" descr="Une image contenant Graphique, Police, graphism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275" cy="694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5D1D88E6" w14:textId="77777777" w:rsidR="000441C9" w:rsidRDefault="000441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6619" w14:textId="77777777" w:rsidR="00515120" w:rsidRDefault="0051512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7M9DYPBxh8fwhKZDXb72ZEdaXlnOIeNVdDDmMDmaN2okSnQLgPF6GKWoKMN305vdSJy/b2zJu7A9bfCi+khVg==" w:salt="MJlJnZ6o0lr3vS2jJmJnq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E2"/>
    <w:rsid w:val="000441C9"/>
    <w:rsid w:val="00063351"/>
    <w:rsid w:val="00117EA5"/>
    <w:rsid w:val="00120BA4"/>
    <w:rsid w:val="001F2517"/>
    <w:rsid w:val="002561E9"/>
    <w:rsid w:val="002F2769"/>
    <w:rsid w:val="00421824"/>
    <w:rsid w:val="00515120"/>
    <w:rsid w:val="0075737A"/>
    <w:rsid w:val="008C33E2"/>
    <w:rsid w:val="008E69A8"/>
    <w:rsid w:val="00B50EBE"/>
    <w:rsid w:val="00C6405E"/>
    <w:rsid w:val="00CD7C46"/>
    <w:rsid w:val="00D722B2"/>
    <w:rsid w:val="00DE70A9"/>
    <w:rsid w:val="00E8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F61B7E"/>
  <w15:chartTrackingRefBased/>
  <w15:docId w15:val="{7246DF95-B2AD-4C1B-B9DC-898802ED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C9"/>
    <w:pPr>
      <w:jc w:val="both"/>
    </w:pPr>
    <w:rPr>
      <w:rFonts w:ascii="Poppins" w:hAnsi="Poppins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C6405E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B9F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6405E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A7CF3B"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405E"/>
    <w:rPr>
      <w:rFonts w:ascii="Poppins" w:eastAsiaTheme="majorEastAsia" w:hAnsi="Poppins" w:cstheme="majorBidi"/>
      <w:b/>
      <w:color w:val="00B9F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6405E"/>
    <w:rPr>
      <w:rFonts w:ascii="Poppins" w:eastAsiaTheme="majorEastAsia" w:hAnsi="Poppins" w:cstheme="majorBidi"/>
      <w:b/>
      <w:color w:val="A7CF3B"/>
      <w:sz w:val="24"/>
      <w:szCs w:val="26"/>
    </w:rPr>
  </w:style>
  <w:style w:type="paragraph" w:styleId="Titre">
    <w:name w:val="Title"/>
    <w:aliases w:val="Titre3"/>
    <w:basedOn w:val="Normal"/>
    <w:next w:val="Normal"/>
    <w:link w:val="TitreCar"/>
    <w:uiPriority w:val="10"/>
    <w:qFormat/>
    <w:rsid w:val="00C6405E"/>
    <w:pPr>
      <w:spacing w:after="0" w:line="240" w:lineRule="auto"/>
      <w:contextualSpacing/>
      <w:jc w:val="left"/>
    </w:pPr>
    <w:rPr>
      <w:rFonts w:eastAsiaTheme="majorEastAsia" w:cstheme="majorBidi"/>
      <w:b/>
      <w:color w:val="F5821F"/>
      <w:spacing w:val="-10"/>
      <w:kern w:val="28"/>
      <w:sz w:val="22"/>
      <w:szCs w:val="56"/>
    </w:rPr>
  </w:style>
  <w:style w:type="character" w:customStyle="1" w:styleId="TitreCar">
    <w:name w:val="Titre Car"/>
    <w:aliases w:val="Titre3 Car"/>
    <w:basedOn w:val="Policepardfaut"/>
    <w:link w:val="Titre"/>
    <w:uiPriority w:val="10"/>
    <w:rsid w:val="00C6405E"/>
    <w:rPr>
      <w:rFonts w:ascii="Poppins" w:eastAsiaTheme="majorEastAsia" w:hAnsi="Poppins" w:cstheme="majorBidi"/>
      <w:b/>
      <w:color w:val="F5821F"/>
      <w:spacing w:val="-10"/>
      <w:kern w:val="28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405E"/>
    <w:pPr>
      <w:numPr>
        <w:ilvl w:val="1"/>
      </w:numPr>
      <w:jc w:val="left"/>
    </w:pPr>
    <w:rPr>
      <w:rFonts w:eastAsiaTheme="minorEastAsia"/>
      <w:b/>
      <w:color w:val="E3206D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6405E"/>
    <w:rPr>
      <w:rFonts w:ascii="Poppins" w:eastAsiaTheme="minorEastAsia" w:hAnsi="Poppins"/>
      <w:b/>
      <w:color w:val="E3206D"/>
      <w:spacing w:val="15"/>
      <w:sz w:val="20"/>
    </w:rPr>
  </w:style>
  <w:style w:type="character" w:styleId="Textedelespacerserv">
    <w:name w:val="Placeholder Text"/>
    <w:basedOn w:val="Policepardfaut"/>
    <w:uiPriority w:val="99"/>
    <w:semiHidden/>
    <w:rsid w:val="008C33E2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04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41C9"/>
    <w:rPr>
      <w:rFonts w:ascii="Poppins" w:hAnsi="Poppi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04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41C9"/>
    <w:rPr>
      <w:rFonts w:ascii="Poppins" w:hAnsi="Poppins"/>
      <w:sz w:val="20"/>
    </w:rPr>
  </w:style>
  <w:style w:type="character" w:styleId="Lienhypertexte">
    <w:name w:val="Hyperlink"/>
    <w:basedOn w:val="Policepardfaut"/>
    <w:uiPriority w:val="99"/>
    <w:unhideWhenUsed/>
    <w:rsid w:val="000441C9"/>
    <w:rPr>
      <w:color w:val="EE7B0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ephanie@creaprojetformatio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sin\OneDrive\Documents\Mod&#232;les%20Office%20personnalis&#233;s\Document%20Type%20Word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27D1E6-C768-4EEA-B53F-D1EA0EC5ED7F}"/>
      </w:docPartPr>
      <w:docPartBody>
        <w:p w:rsidR="009D1543" w:rsidRDefault="009D1543">
          <w:r w:rsidRPr="002D02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26596389014A35960049F8EAB63A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20F6D8-A95E-452F-B636-78E3F14F96B3}"/>
      </w:docPartPr>
      <w:docPartBody>
        <w:p w:rsidR="00AA1ABD" w:rsidRDefault="00AA1ABD" w:rsidP="00AA1ABD">
          <w:pPr>
            <w:pStyle w:val="B626596389014A35960049F8EAB63A08"/>
          </w:pPr>
          <w:r w:rsidRPr="002D021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Dyslexic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43"/>
    <w:rsid w:val="009D1543"/>
    <w:rsid w:val="00AA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A1ABD"/>
    <w:rPr>
      <w:color w:val="666666"/>
    </w:rPr>
  </w:style>
  <w:style w:type="paragraph" w:customStyle="1" w:styleId="B626596389014A35960049F8EAB63A08">
    <w:name w:val="B626596389014A35960049F8EAB63A08"/>
    <w:rsid w:val="00AA1A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My Ambition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FFC000"/>
      </a:accent1>
      <a:accent2>
        <a:srgbClr val="FF9933"/>
      </a:accent2>
      <a:accent3>
        <a:srgbClr val="2D8DA8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0070C0"/>
      </a:folHlink>
    </a:clrScheme>
    <a:fontScheme name="Personnalisé 1">
      <a:majorFont>
        <a:latin typeface="OpenDyslexic"/>
        <a:ea typeface=""/>
        <a:cs typeface=""/>
      </a:majorFont>
      <a:minorFont>
        <a:latin typeface="OpenDyslex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68BB-A0C9-4EA6-A420-1477E78D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Type Word2</Template>
  <TotalTime>26</TotalTime>
  <Pages>4</Pages>
  <Words>979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</dc:creator>
  <cp:keywords/>
  <dc:description/>
  <cp:lastModifiedBy>Ms Formation</cp:lastModifiedBy>
  <cp:revision>15</cp:revision>
  <cp:lastPrinted>2024-03-13T09:58:00Z</cp:lastPrinted>
  <dcterms:created xsi:type="dcterms:W3CDTF">2024-03-13T09:43:00Z</dcterms:created>
  <dcterms:modified xsi:type="dcterms:W3CDTF">2024-03-13T12:15:00Z</dcterms:modified>
</cp:coreProperties>
</file>